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C" w:rsidRDefault="00E26ABC" w:rsidP="00AD503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E26ABC" w:rsidRPr="0039419E" w:rsidRDefault="00E26ABC" w:rsidP="00AD503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MODULO rilascio pergamena dottore di ricerca</w:t>
      </w:r>
    </w:p>
    <w:p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Il sottoscritto_______________________________(Cognome)______________________________ (Nome)</w:t>
      </w:r>
    </w:p>
    <w:p w:rsidR="00E26ABC" w:rsidRPr="00291A81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Nato /a a ____________________________________________il_______/_______/____________</w:t>
      </w:r>
    </w:p>
    <w:p w:rsidR="00E26ABC" w:rsidRPr="00291A81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Cellulare ___________________________E-mail______________________________________________</w:t>
      </w:r>
    </w:p>
    <w:p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E26ABC" w:rsidRDefault="00E26ABC" w:rsidP="00CA5B1D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Dichiara di avere conseguito il titolo di D</w:t>
      </w:r>
      <w:r w:rsidRPr="0039419E">
        <w:rPr>
          <w:rFonts w:ascii="Garamond" w:hAnsi="Garamond" w:cs="Arial"/>
          <w:sz w:val="24"/>
          <w:szCs w:val="24"/>
        </w:rPr>
        <w:t>ottor</w:t>
      </w:r>
      <w:r>
        <w:rPr>
          <w:rFonts w:ascii="Garamond" w:hAnsi="Garamond" w:cs="Arial"/>
          <w:sz w:val="24"/>
          <w:szCs w:val="24"/>
        </w:rPr>
        <w:t xml:space="preserve">e </w:t>
      </w:r>
      <w:r w:rsidRPr="0039419E">
        <w:rPr>
          <w:rFonts w:ascii="Garamond" w:hAnsi="Garamond" w:cs="Arial"/>
          <w:sz w:val="24"/>
          <w:szCs w:val="24"/>
        </w:rPr>
        <w:t xml:space="preserve">di Ricerca </w:t>
      </w:r>
      <w:r>
        <w:rPr>
          <w:rFonts w:ascii="Garamond" w:hAnsi="Garamond" w:cs="Arial"/>
          <w:sz w:val="24"/>
          <w:szCs w:val="24"/>
        </w:rPr>
        <w:t xml:space="preserve">in: </w:t>
      </w:r>
      <w:r w:rsidRPr="0039419E">
        <w:rPr>
          <w:rFonts w:ascii="Garamond" w:hAnsi="Garamond" w:cs="Arial"/>
          <w:sz w:val="24"/>
          <w:szCs w:val="24"/>
        </w:rPr>
        <w:t xml:space="preserve">“____________________________________________________________________” </w:t>
      </w:r>
    </w:p>
    <w:p w:rsidR="00E26ABC" w:rsidRPr="0039419E" w:rsidRDefault="00E26ABC" w:rsidP="00CA5B1D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In data </w:t>
      </w:r>
      <w:r w:rsidRPr="0039419E">
        <w:rPr>
          <w:rFonts w:ascii="Garamond" w:hAnsi="Garamond" w:cs="Arial"/>
          <w:sz w:val="24"/>
          <w:szCs w:val="24"/>
        </w:rPr>
        <w:t>_____/_____/_______</w:t>
      </w:r>
      <w:r>
        <w:rPr>
          <w:rFonts w:ascii="Garamond" w:hAnsi="Garamond" w:cs="Arial"/>
          <w:sz w:val="24"/>
          <w:szCs w:val="24"/>
        </w:rPr>
        <w:t xml:space="preserve"> presso il dipartimento _________ dell’Università degli Studi </w:t>
      </w:r>
      <w:r w:rsidRPr="00CA5B1D">
        <w:rPr>
          <w:rFonts w:ascii="Garamond" w:hAnsi="Garamond" w:cs="Arial"/>
          <w:i/>
          <w:sz w:val="24"/>
          <w:szCs w:val="24"/>
        </w:rPr>
        <w:t>Mediterranea</w:t>
      </w:r>
      <w:r>
        <w:rPr>
          <w:rFonts w:ascii="Garamond" w:hAnsi="Garamond" w:cs="Arial"/>
          <w:sz w:val="24"/>
          <w:szCs w:val="24"/>
        </w:rPr>
        <w:t xml:space="preserve"> di Reggio Calabria.</w:t>
      </w:r>
    </w:p>
    <w:p w:rsidR="00E26ABC" w:rsidRPr="00291A81" w:rsidRDefault="00E26ABC" w:rsidP="0063495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E26ABC" w:rsidRPr="00B80012" w:rsidRDefault="00E26ABC" w:rsidP="007F0DB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B80012">
        <w:rPr>
          <w:rFonts w:ascii="Garamond" w:hAnsi="Garamond" w:cs="Arial"/>
          <w:b/>
          <w:bCs/>
          <w:sz w:val="24"/>
          <w:szCs w:val="24"/>
        </w:rPr>
        <w:t xml:space="preserve">Chiede il rilascio </w:t>
      </w:r>
      <w:r>
        <w:rPr>
          <w:rFonts w:ascii="Garamond" w:hAnsi="Garamond" w:cs="Arial"/>
          <w:b/>
          <w:bCs/>
          <w:sz w:val="24"/>
          <w:szCs w:val="24"/>
        </w:rPr>
        <w:t>della pergamena di dottore di ricerca</w:t>
      </w:r>
    </w:p>
    <w:p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E26ABC" w:rsidRDefault="00E26ABC" w:rsidP="00AF5780">
      <w:pPr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39419E">
        <w:rPr>
          <w:rFonts w:ascii="Garamond" w:hAnsi="Garamond" w:cs="Arial"/>
          <w:b/>
          <w:bCs/>
          <w:sz w:val="24"/>
          <w:szCs w:val="24"/>
        </w:rPr>
        <w:t>A tal fine allega</w:t>
      </w:r>
      <w:r>
        <w:rPr>
          <w:rFonts w:ascii="Garamond" w:hAnsi="Garamond" w:cs="Arial"/>
          <w:b/>
          <w:bCs/>
          <w:sz w:val="24"/>
          <w:szCs w:val="24"/>
        </w:rPr>
        <w:t>:</w:t>
      </w:r>
    </w:p>
    <w:p w:rsidR="00E26ABC" w:rsidRPr="007F0DB0" w:rsidRDefault="00E26ABC" w:rsidP="007F0D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  <w:r w:rsidRPr="007F0DB0">
        <w:rPr>
          <w:rFonts w:ascii="Garamond" w:hAnsi="Garamond" w:cs="Arial"/>
          <w:bCs/>
          <w:sz w:val="24"/>
          <w:szCs w:val="24"/>
        </w:rPr>
        <w:t>R</w:t>
      </w:r>
      <w:r w:rsidRPr="007F0DB0">
        <w:rPr>
          <w:rFonts w:ascii="Garamond" w:hAnsi="Garamond" w:cs="TimesNewRoman"/>
          <w:sz w:val="24"/>
          <w:szCs w:val="24"/>
        </w:rPr>
        <w:t>icevuta quiet</w:t>
      </w:r>
      <w:r>
        <w:rPr>
          <w:rFonts w:ascii="Garamond" w:hAnsi="Garamond" w:cs="TimesNewRoman"/>
          <w:sz w:val="24"/>
          <w:szCs w:val="24"/>
        </w:rPr>
        <w:t>anza di pagamento di euro 60,00;</w:t>
      </w:r>
    </w:p>
    <w:p w:rsidR="00E26ABC" w:rsidRPr="0087713E" w:rsidRDefault="00E26ABC" w:rsidP="008771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  <w:r w:rsidRPr="0087713E">
        <w:rPr>
          <w:rFonts w:ascii="Garamond" w:hAnsi="Garamond" w:cs="TimesNewRoman"/>
          <w:sz w:val="24"/>
          <w:szCs w:val="24"/>
        </w:rPr>
        <w:t>Marca da bollo di euro 16,00;</w:t>
      </w:r>
    </w:p>
    <w:p w:rsidR="00E26ABC" w:rsidRPr="007148A8" w:rsidRDefault="00E26ABC" w:rsidP="008771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  <w:r w:rsidRPr="007148A8">
        <w:rPr>
          <w:rFonts w:ascii="Garamond" w:hAnsi="Garamond" w:cs="TimesNewRoman"/>
          <w:sz w:val="24"/>
          <w:szCs w:val="24"/>
        </w:rPr>
        <w:t>fotocopia firmata del documento di riconoscimento</w:t>
      </w:r>
      <w:r>
        <w:rPr>
          <w:rFonts w:ascii="Garamond" w:hAnsi="Garamond" w:cs="TimesNewRoman"/>
          <w:sz w:val="24"/>
          <w:szCs w:val="24"/>
        </w:rPr>
        <w:t>.</w:t>
      </w:r>
    </w:p>
    <w:p w:rsidR="00E26ABC" w:rsidRDefault="00E26ABC" w:rsidP="007148A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E26ABC" w:rsidRPr="0039419E" w:rsidRDefault="00E26ABC" w:rsidP="007148A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Reggio Calabria,</w:t>
      </w:r>
      <w:r>
        <w:rPr>
          <w:rFonts w:ascii="Garamond" w:hAnsi="Garamond" w:cs="Arial"/>
          <w:sz w:val="24"/>
          <w:szCs w:val="24"/>
        </w:rPr>
        <w:t xml:space="preserve"> </w:t>
      </w:r>
      <w:r w:rsidRPr="0039419E">
        <w:rPr>
          <w:rFonts w:ascii="Garamond" w:hAnsi="Garamond" w:cs="Arial"/>
          <w:sz w:val="24"/>
          <w:szCs w:val="24"/>
        </w:rPr>
        <w:t xml:space="preserve">_____/_____/_______ </w:t>
      </w:r>
    </w:p>
    <w:p w:rsidR="00E26ABC" w:rsidRPr="0039419E" w:rsidRDefault="00E26ABC" w:rsidP="007148A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Arial"/>
          <w:b/>
          <w:bCs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 xml:space="preserve">Firma </w:t>
      </w:r>
      <w:r w:rsidRPr="0039419E">
        <w:rPr>
          <w:rFonts w:ascii="Garamond" w:hAnsi="Garamond" w:cs="Arial"/>
          <w:b/>
          <w:bCs/>
          <w:sz w:val="24"/>
          <w:szCs w:val="24"/>
        </w:rPr>
        <w:t>________________________________________</w:t>
      </w:r>
    </w:p>
    <w:p w:rsidR="00E26ABC" w:rsidRPr="0039419E" w:rsidRDefault="00E26ABC" w:rsidP="007148A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(leggibile e per esteso)</w:t>
      </w:r>
    </w:p>
    <w:p w:rsidR="00E26ABC" w:rsidRPr="0087713E" w:rsidRDefault="00E26ABC" w:rsidP="007148A8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</w:p>
    <w:p w:rsidR="00E26ABC" w:rsidRPr="00BF6630" w:rsidRDefault="00E26ABC" w:rsidP="007148A8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BF6630">
        <w:rPr>
          <w:rFonts w:ascii="TimesNewRoman" w:hAnsi="TimesNewRoman" w:cs="TimesNewRoman"/>
        </w:rPr>
        <w:t>=================================================================================</w:t>
      </w:r>
    </w:p>
    <w:p w:rsidR="00E26ABC" w:rsidRDefault="00E26ABC" w:rsidP="00DD118D">
      <w:pPr>
        <w:autoSpaceDE w:val="0"/>
        <w:autoSpaceDN w:val="0"/>
        <w:adjustRightInd w:val="0"/>
        <w:spacing w:line="240" w:lineRule="auto"/>
        <w:rPr>
          <w:rFonts w:ascii="Garamond" w:hAnsi="Garamond" w:cs="TimesNewRoman"/>
          <w:b/>
          <w:sz w:val="24"/>
          <w:szCs w:val="24"/>
        </w:rPr>
      </w:pPr>
      <w:r w:rsidRPr="007148A8">
        <w:rPr>
          <w:rFonts w:ascii="Garamond" w:hAnsi="Garamond" w:cs="TimesNewRoman"/>
          <w:b/>
          <w:sz w:val="24"/>
          <w:szCs w:val="24"/>
        </w:rPr>
        <w:t xml:space="preserve">Coloro che sono impossibilitati a ritirare personalmente la pergamena dovranno compilare anche la seguente delega: </w:t>
      </w:r>
    </w:p>
    <w:p w:rsidR="00E26ABC" w:rsidRPr="007148A8" w:rsidRDefault="00E26ABC" w:rsidP="00DD118D">
      <w:pPr>
        <w:autoSpaceDE w:val="0"/>
        <w:autoSpaceDN w:val="0"/>
        <w:adjustRightInd w:val="0"/>
        <w:spacing w:line="240" w:lineRule="auto"/>
        <w:rPr>
          <w:rFonts w:ascii="Garamond" w:hAnsi="Garamond" w:cs="TimesNewRoman"/>
          <w:b/>
          <w:sz w:val="24"/>
          <w:szCs w:val="24"/>
        </w:rPr>
      </w:pPr>
      <w:r w:rsidRPr="007148A8">
        <w:rPr>
          <w:rFonts w:ascii="Garamond" w:hAnsi="Garamond" w:cs="TimesNewRoman"/>
          <w:b/>
          <w:sz w:val="24"/>
          <w:szCs w:val="24"/>
        </w:rPr>
        <w:t>(si avvisa che non saranno prese in considerazioni eventuali richieste di spedizione)</w:t>
      </w:r>
    </w:p>
    <w:p w:rsidR="00E26ABC" w:rsidRPr="0039419E" w:rsidRDefault="00E26ABC" w:rsidP="00DD118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Il sottoscritto_______________________________(Cognome)______________________________ (Nome)</w:t>
      </w:r>
    </w:p>
    <w:p w:rsidR="00E26ABC" w:rsidRPr="00291A81" w:rsidRDefault="00E26ABC" w:rsidP="00DD118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E26ABC" w:rsidRDefault="00E26ABC" w:rsidP="00DD118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Nato /a a ____________________________________________il_______/_______/____________</w:t>
      </w:r>
    </w:p>
    <w:p w:rsidR="00E26ABC" w:rsidRDefault="00E26ABC" w:rsidP="00DD118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E26ABC" w:rsidRPr="00DD118D" w:rsidRDefault="00E26ABC" w:rsidP="00DD118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DD118D">
        <w:rPr>
          <w:rFonts w:ascii="Garamond" w:hAnsi="Garamond" w:cs="Arial"/>
          <w:b/>
          <w:sz w:val="24"/>
          <w:szCs w:val="24"/>
        </w:rPr>
        <w:t>delega</w:t>
      </w:r>
    </w:p>
    <w:p w:rsidR="00E26ABC" w:rsidRPr="00291A81" w:rsidRDefault="00E26ABC" w:rsidP="00DD118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E26ABC" w:rsidRPr="0039419E" w:rsidRDefault="00E26ABC" w:rsidP="00DD118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E26ABC" w:rsidRPr="0039419E" w:rsidRDefault="00E26ABC" w:rsidP="002F70D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il sig. </w:t>
      </w:r>
      <w:r w:rsidRPr="0039419E">
        <w:rPr>
          <w:rFonts w:ascii="Garamond" w:hAnsi="Garamond" w:cs="Arial"/>
          <w:sz w:val="24"/>
          <w:szCs w:val="24"/>
        </w:rPr>
        <w:t>_______________________________(Cognome)______________________________ (Nome)</w:t>
      </w:r>
    </w:p>
    <w:p w:rsidR="00E26ABC" w:rsidRPr="00291A81" w:rsidRDefault="00E26ABC" w:rsidP="002F70D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E26ABC" w:rsidRDefault="00E26ABC" w:rsidP="002F70D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Nato /a a ____________________________________________il_______/_______/____________</w:t>
      </w:r>
    </w:p>
    <w:p w:rsidR="00E26ABC" w:rsidRPr="0039419E" w:rsidRDefault="00E26ABC" w:rsidP="002F70D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E26ABC" w:rsidRPr="007148A8" w:rsidRDefault="00E26ABC" w:rsidP="002F70D1">
      <w:pPr>
        <w:autoSpaceDE w:val="0"/>
        <w:autoSpaceDN w:val="0"/>
        <w:adjustRightInd w:val="0"/>
        <w:spacing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 ritiro in mia vece della pergamena del titolo di D</w:t>
      </w:r>
      <w:r w:rsidRPr="0039419E">
        <w:rPr>
          <w:rFonts w:ascii="Garamond" w:hAnsi="Garamond" w:cs="Arial"/>
          <w:sz w:val="24"/>
          <w:szCs w:val="24"/>
        </w:rPr>
        <w:t>ottor</w:t>
      </w:r>
      <w:r>
        <w:rPr>
          <w:rFonts w:ascii="Garamond" w:hAnsi="Garamond" w:cs="Arial"/>
          <w:sz w:val="24"/>
          <w:szCs w:val="24"/>
        </w:rPr>
        <w:t xml:space="preserve">e </w:t>
      </w:r>
      <w:r w:rsidRPr="0039419E">
        <w:rPr>
          <w:rFonts w:ascii="Garamond" w:hAnsi="Garamond" w:cs="Arial"/>
          <w:sz w:val="24"/>
          <w:szCs w:val="24"/>
        </w:rPr>
        <w:t xml:space="preserve">di Ricerca </w:t>
      </w:r>
    </w:p>
    <w:p w:rsidR="00E26ABC" w:rsidRPr="007148A8" w:rsidRDefault="00E26ABC" w:rsidP="007148A8">
      <w:pPr>
        <w:autoSpaceDE w:val="0"/>
        <w:autoSpaceDN w:val="0"/>
        <w:adjustRightInd w:val="0"/>
        <w:rPr>
          <w:rFonts w:ascii="Garamond" w:hAnsi="Garamond" w:cs="TimesNewRoman"/>
          <w:sz w:val="24"/>
          <w:szCs w:val="24"/>
        </w:rPr>
      </w:pPr>
      <w:r w:rsidRPr="007148A8">
        <w:rPr>
          <w:rFonts w:ascii="Garamond" w:hAnsi="Garamond" w:cs="TimesNewRoman"/>
          <w:sz w:val="24"/>
          <w:szCs w:val="24"/>
        </w:rPr>
        <w:t xml:space="preserve">A tal fine </w:t>
      </w:r>
      <w:r w:rsidRPr="009007AC">
        <w:rPr>
          <w:rFonts w:ascii="Garamond" w:hAnsi="Garamond" w:cs="TimesNewRoman"/>
          <w:sz w:val="24"/>
          <w:szCs w:val="24"/>
          <w:u w:val="single"/>
        </w:rPr>
        <w:t>si allega inoltre</w:t>
      </w:r>
      <w:r w:rsidRPr="007148A8">
        <w:rPr>
          <w:rFonts w:ascii="Garamond" w:hAnsi="Garamond" w:cs="TimesNewRoman"/>
          <w:sz w:val="24"/>
          <w:szCs w:val="24"/>
        </w:rPr>
        <w:t>:</w:t>
      </w:r>
    </w:p>
    <w:p w:rsidR="00E26ABC" w:rsidRPr="007148A8" w:rsidRDefault="00E26ABC" w:rsidP="007148A8">
      <w:pPr>
        <w:autoSpaceDE w:val="0"/>
        <w:autoSpaceDN w:val="0"/>
        <w:adjustRightInd w:val="0"/>
        <w:rPr>
          <w:rFonts w:ascii="Garamond" w:hAnsi="Garamond" w:cs="TimesNewRoman"/>
          <w:sz w:val="24"/>
          <w:szCs w:val="24"/>
        </w:rPr>
      </w:pPr>
      <w:r w:rsidRPr="007148A8">
        <w:rPr>
          <w:rFonts w:ascii="Garamond" w:hAnsi="Garamond" w:cs="TimesNewRoman"/>
          <w:sz w:val="24"/>
          <w:szCs w:val="24"/>
        </w:rPr>
        <w:t xml:space="preserve">- fotocopia firmata del documento di riconoscimento </w:t>
      </w:r>
      <w:r>
        <w:rPr>
          <w:rFonts w:ascii="Garamond" w:hAnsi="Garamond" w:cs="TimesNewRoman"/>
          <w:sz w:val="24"/>
          <w:szCs w:val="24"/>
        </w:rPr>
        <w:t>(del delegato)</w:t>
      </w:r>
    </w:p>
    <w:p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Reggio Calabria,</w:t>
      </w:r>
      <w:r>
        <w:rPr>
          <w:rFonts w:ascii="Garamond" w:hAnsi="Garamond" w:cs="Arial"/>
          <w:sz w:val="24"/>
          <w:szCs w:val="24"/>
        </w:rPr>
        <w:t xml:space="preserve"> </w:t>
      </w:r>
      <w:r w:rsidRPr="0039419E">
        <w:rPr>
          <w:rFonts w:ascii="Garamond" w:hAnsi="Garamond" w:cs="Arial"/>
          <w:sz w:val="24"/>
          <w:szCs w:val="24"/>
        </w:rPr>
        <w:t xml:space="preserve">_____/_____/_______ </w:t>
      </w:r>
    </w:p>
    <w:p w:rsidR="00E26ABC" w:rsidRPr="0039419E" w:rsidRDefault="00E26ABC" w:rsidP="00F31E4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Arial"/>
          <w:b/>
          <w:bCs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 xml:space="preserve">Firma </w:t>
      </w:r>
      <w:r w:rsidRPr="0039419E">
        <w:rPr>
          <w:rFonts w:ascii="Garamond" w:hAnsi="Garamond" w:cs="Arial"/>
          <w:b/>
          <w:bCs/>
          <w:sz w:val="24"/>
          <w:szCs w:val="24"/>
        </w:rPr>
        <w:t>________________________________________</w:t>
      </w:r>
    </w:p>
    <w:p w:rsidR="00E26ABC" w:rsidRPr="0039419E" w:rsidRDefault="00E26ABC" w:rsidP="00F31E4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(leggibile e per esteso)</w:t>
      </w:r>
    </w:p>
    <w:p w:rsidR="00E26ABC" w:rsidRPr="0039419E" w:rsidRDefault="00E26ABC" w:rsidP="00B841CF">
      <w:pPr>
        <w:rPr>
          <w:rFonts w:ascii="Garamond" w:hAnsi="Garamond" w:cs="Arial"/>
          <w:sz w:val="24"/>
          <w:szCs w:val="24"/>
        </w:rPr>
      </w:pPr>
    </w:p>
    <w:sectPr w:rsidR="00E26ABC" w:rsidRPr="0039419E" w:rsidSect="0039419E">
      <w:headerReference w:type="default" r:id="rId7"/>
      <w:footerReference w:type="default" r:id="rId8"/>
      <w:pgSz w:w="11906" w:h="16838"/>
      <w:pgMar w:top="213" w:right="720" w:bottom="720" w:left="7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BC" w:rsidRDefault="00E26ABC" w:rsidP="0010587D">
      <w:pPr>
        <w:spacing w:after="0" w:line="240" w:lineRule="auto"/>
      </w:pPr>
      <w:r>
        <w:separator/>
      </w:r>
    </w:p>
  </w:endnote>
  <w:endnote w:type="continuationSeparator" w:id="0">
    <w:p w:rsidR="00E26ABC" w:rsidRDefault="00E26ABC" w:rsidP="0010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BC" w:rsidRPr="001C0F86" w:rsidRDefault="00E26ABC" w:rsidP="00EB3748">
    <w:pPr>
      <w:pStyle w:val="Footer"/>
      <w:jc w:val="center"/>
      <w:rPr>
        <w:rFonts w:ascii="Garamond" w:hAnsi="Garamond"/>
        <w:b/>
        <w:color w:val="333399"/>
        <w:sz w:val="18"/>
        <w:szCs w:val="18"/>
      </w:rPr>
    </w:pPr>
    <w:r w:rsidRPr="001C0F86">
      <w:rPr>
        <w:rFonts w:ascii="Garamond" w:hAnsi="Garamond"/>
        <w:b/>
        <w:color w:val="333399"/>
        <w:sz w:val="18"/>
        <w:szCs w:val="18"/>
      </w:rPr>
      <w:t xml:space="preserve">Servizio Autonomo per </w:t>
    </w:r>
    <w:smartTag w:uri="urn:schemas-microsoft-com:office:smarttags" w:element="PersonName">
      <w:smartTagPr>
        <w:attr w:name="ProductID" w:val="la Ricerca"/>
      </w:smartTagPr>
      <w:r w:rsidRPr="001C0F86">
        <w:rPr>
          <w:rFonts w:ascii="Garamond" w:hAnsi="Garamond"/>
          <w:b/>
          <w:color w:val="333399"/>
          <w:sz w:val="18"/>
          <w:szCs w:val="18"/>
        </w:rPr>
        <w:t>la Ricerca</w:t>
      </w:r>
    </w:smartTag>
    <w:r w:rsidRPr="001C0F86">
      <w:rPr>
        <w:rFonts w:ascii="Garamond" w:hAnsi="Garamond"/>
        <w:b/>
        <w:color w:val="333399"/>
        <w:sz w:val="18"/>
        <w:szCs w:val="18"/>
      </w:rPr>
      <w:t>, l’Innovazione ed il Trasferimento Tecnologico – Industrial Liaison Office</w:t>
    </w:r>
  </w:p>
  <w:p w:rsidR="00E26ABC" w:rsidRPr="001C0F86" w:rsidRDefault="00E26ABC" w:rsidP="00EB3748">
    <w:pPr>
      <w:pStyle w:val="Footer"/>
      <w:jc w:val="center"/>
      <w:rPr>
        <w:rFonts w:ascii="Garamond" w:hAnsi="Garamond"/>
        <w:color w:val="333399"/>
        <w:sz w:val="18"/>
        <w:szCs w:val="18"/>
      </w:rPr>
    </w:pPr>
    <w:r w:rsidRPr="001C0F86">
      <w:rPr>
        <w:rFonts w:ascii="Garamond" w:hAnsi="Garamond"/>
        <w:color w:val="333399"/>
        <w:sz w:val="18"/>
        <w:szCs w:val="18"/>
      </w:rPr>
      <w:t>Cittadella Universitaria - Salita Melissari  - Feo di Vito - 89124 Reggio Calabria -  Tel. 0965 872909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BC" w:rsidRDefault="00E26ABC" w:rsidP="0010587D">
      <w:pPr>
        <w:spacing w:after="0" w:line="240" w:lineRule="auto"/>
      </w:pPr>
      <w:r>
        <w:separator/>
      </w:r>
    </w:p>
  </w:footnote>
  <w:footnote w:type="continuationSeparator" w:id="0">
    <w:p w:rsidR="00E26ABC" w:rsidRDefault="00E26ABC" w:rsidP="0010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BC" w:rsidRDefault="00E26ABC">
    <w:pPr>
      <w:pStyle w:val="Header"/>
    </w:pPr>
    <w:r>
      <w:rPr>
        <w:noProof/>
        <w:lang w:eastAsia="it-IT"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49" type="#_x0000_t109" style="position:absolute;margin-left:324.3pt;margin-top:-.9pt;width:130.5pt;height:86.25pt;z-index:251660288">
          <v:textbox style="mso-next-textbox:#_x0000_s2049">
            <w:txbxContent>
              <w:p w:rsidR="00E26ABC" w:rsidRDefault="00E26ABC" w:rsidP="00AD5032">
                <w:pPr>
                  <w:jc w:val="center"/>
                </w:pPr>
              </w:p>
              <w:p w:rsidR="00E26ABC" w:rsidRDefault="00E26ABC" w:rsidP="00AD5032">
                <w:pPr>
                  <w:jc w:val="center"/>
                  <w:rPr>
                    <w:rFonts w:ascii="Garamond" w:hAnsi="Garamond"/>
                  </w:rPr>
                </w:pPr>
                <w:r w:rsidRPr="00AD0E24">
                  <w:rPr>
                    <w:rFonts w:ascii="Garamond" w:hAnsi="Garamond"/>
                  </w:rPr>
                  <w:t>MARCA DA BOLLO</w:t>
                </w:r>
              </w:p>
              <w:p w:rsidR="00E26ABC" w:rsidRPr="00AD0E24" w:rsidRDefault="00E26ABC" w:rsidP="00AD5032">
                <w:pPr>
                  <w:jc w:val="center"/>
                  <w:rPr>
                    <w:rFonts w:ascii="Garamond" w:hAnsi="Garamond"/>
                  </w:rPr>
                </w:pPr>
                <w:r>
                  <w:rPr>
                    <w:rFonts w:ascii="Garamond" w:hAnsi="Garamond"/>
                  </w:rPr>
                  <w:t>€ 16,00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6" type="#_x0000_t75" alt="Leo orizzontale" style="width:158.25pt;height:42.75pt;visibility:visible">
          <v:imagedata r:id="rId1" o:title="" gain="88562f" blacklevel="2621f"/>
        </v:shape>
      </w:pict>
    </w:r>
  </w:p>
  <w:p w:rsidR="00E26ABC" w:rsidRDefault="00E26ABC">
    <w:pPr>
      <w:pStyle w:val="Header"/>
    </w:pPr>
  </w:p>
  <w:p w:rsidR="00E26ABC" w:rsidRDefault="00E26ABC">
    <w:pPr>
      <w:pStyle w:val="Header"/>
      <w:rPr>
        <w:rFonts w:ascii="Garamond" w:hAnsi="Garamond" w:cs="Arial"/>
        <w:b/>
        <w:bCs/>
        <w:sz w:val="16"/>
        <w:szCs w:val="16"/>
      </w:rPr>
    </w:pPr>
  </w:p>
  <w:p w:rsidR="00E26ABC" w:rsidRPr="00AD0E24" w:rsidRDefault="00E26ABC">
    <w:pPr>
      <w:pStyle w:val="Header"/>
      <w:rPr>
        <w:rFonts w:ascii="Garamond" w:hAnsi="Garamond" w:cs="Arial"/>
        <w:b/>
        <w:bCs/>
        <w:sz w:val="16"/>
        <w:szCs w:val="16"/>
      </w:rPr>
    </w:pPr>
  </w:p>
  <w:p w:rsidR="00E26ABC" w:rsidRDefault="00E26ABC">
    <w:pPr>
      <w:pStyle w:val="Header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22F2"/>
    <w:multiLevelType w:val="hybridMultilevel"/>
    <w:tmpl w:val="8384E314"/>
    <w:lvl w:ilvl="0" w:tplc="F86E42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5763CC"/>
    <w:multiLevelType w:val="hybridMultilevel"/>
    <w:tmpl w:val="253850B0"/>
    <w:lvl w:ilvl="0" w:tplc="9452A150">
      <w:numFmt w:val="bullet"/>
      <w:lvlText w:val="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1CF"/>
    <w:rsid w:val="000E3C6C"/>
    <w:rsid w:val="000E4724"/>
    <w:rsid w:val="0010587D"/>
    <w:rsid w:val="00116249"/>
    <w:rsid w:val="00193872"/>
    <w:rsid w:val="001C0F86"/>
    <w:rsid w:val="001E2446"/>
    <w:rsid w:val="00291A81"/>
    <w:rsid w:val="002E6EE3"/>
    <w:rsid w:val="002F70D1"/>
    <w:rsid w:val="00317062"/>
    <w:rsid w:val="00331BB9"/>
    <w:rsid w:val="0039419E"/>
    <w:rsid w:val="003D600B"/>
    <w:rsid w:val="0041199E"/>
    <w:rsid w:val="00486741"/>
    <w:rsid w:val="00563068"/>
    <w:rsid w:val="0058185A"/>
    <w:rsid w:val="0059512E"/>
    <w:rsid w:val="00613CBC"/>
    <w:rsid w:val="00634956"/>
    <w:rsid w:val="00656470"/>
    <w:rsid w:val="007148A8"/>
    <w:rsid w:val="00717F9C"/>
    <w:rsid w:val="007F0DB0"/>
    <w:rsid w:val="00836671"/>
    <w:rsid w:val="008439C6"/>
    <w:rsid w:val="0087713E"/>
    <w:rsid w:val="00895DDE"/>
    <w:rsid w:val="008C03EA"/>
    <w:rsid w:val="008D6007"/>
    <w:rsid w:val="009007AC"/>
    <w:rsid w:val="00A20792"/>
    <w:rsid w:val="00A85D63"/>
    <w:rsid w:val="00AD0E24"/>
    <w:rsid w:val="00AD5032"/>
    <w:rsid w:val="00AD5CEC"/>
    <w:rsid w:val="00AF5780"/>
    <w:rsid w:val="00B63D9B"/>
    <w:rsid w:val="00B64D35"/>
    <w:rsid w:val="00B80012"/>
    <w:rsid w:val="00B841CF"/>
    <w:rsid w:val="00B95988"/>
    <w:rsid w:val="00BA04E1"/>
    <w:rsid w:val="00BB2EF3"/>
    <w:rsid w:val="00BC5B67"/>
    <w:rsid w:val="00BF02B4"/>
    <w:rsid w:val="00BF6630"/>
    <w:rsid w:val="00C46457"/>
    <w:rsid w:val="00CA3336"/>
    <w:rsid w:val="00CA5B1D"/>
    <w:rsid w:val="00D01373"/>
    <w:rsid w:val="00D62267"/>
    <w:rsid w:val="00DB2459"/>
    <w:rsid w:val="00DD118D"/>
    <w:rsid w:val="00DD1C6D"/>
    <w:rsid w:val="00DF2072"/>
    <w:rsid w:val="00E26ABC"/>
    <w:rsid w:val="00E576F4"/>
    <w:rsid w:val="00E734BF"/>
    <w:rsid w:val="00EB3748"/>
    <w:rsid w:val="00EC03A0"/>
    <w:rsid w:val="00ED665F"/>
    <w:rsid w:val="00F2470F"/>
    <w:rsid w:val="00F31E4F"/>
    <w:rsid w:val="00F51AA3"/>
    <w:rsid w:val="00F7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B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D6007"/>
    <w:pPr>
      <w:spacing w:before="100" w:beforeAutospacing="1" w:after="300" w:line="336" w:lineRule="atLeast"/>
      <w:outlineLvl w:val="0"/>
    </w:pPr>
    <w:rPr>
      <w:rFonts w:ascii="Georgia" w:eastAsia="Times New Roman" w:hAnsi="Georgia"/>
      <w:b/>
      <w:bCs/>
      <w:color w:val="D85A1A"/>
      <w:kern w:val="36"/>
      <w:sz w:val="34"/>
      <w:szCs w:val="3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007"/>
    <w:rPr>
      <w:rFonts w:ascii="Georgia" w:hAnsi="Georgia" w:cs="Times New Roman"/>
      <w:b/>
      <w:bCs/>
      <w:color w:val="D85A1A"/>
      <w:kern w:val="36"/>
      <w:sz w:val="34"/>
      <w:szCs w:val="3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10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8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058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8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8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87D"/>
    <w:rPr>
      <w:rFonts w:cs="Times New Roman"/>
    </w:rPr>
  </w:style>
  <w:style w:type="paragraph" w:styleId="ListParagraph">
    <w:name w:val="List Paragraph"/>
    <w:basedOn w:val="Normal"/>
    <w:uiPriority w:val="99"/>
    <w:qFormat/>
    <w:rsid w:val="00F31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2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0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2099521068">
              <w:marLeft w:val="-603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20995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1063">
                      <w:marLeft w:val="3075"/>
                      <w:marRight w:val="75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2099521062">
              <w:marLeft w:val="-603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20995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1060">
                      <w:marLeft w:val="3075"/>
                      <w:marRight w:val="75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271</Words>
  <Characters>1550</Characters>
  <Application>Microsoft Office Outlook</Application>
  <DocSecurity>0</DocSecurity>
  <Lines>0</Lines>
  <Paragraphs>0</Paragraphs>
  <ScaleCrop>false</ScaleCrop>
  <Company>Universita' Mediterranea Reggio Calabria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CERTIFICATI</dc:title>
  <dc:subject/>
  <dc:creator>Ospite</dc:creator>
  <cp:keywords/>
  <dc:description/>
  <cp:lastModifiedBy>Angela Crucitti</cp:lastModifiedBy>
  <cp:revision>6</cp:revision>
  <cp:lastPrinted>2014-07-28T08:25:00Z</cp:lastPrinted>
  <dcterms:created xsi:type="dcterms:W3CDTF">2014-10-14T11:01:00Z</dcterms:created>
  <dcterms:modified xsi:type="dcterms:W3CDTF">2014-10-14T11:56:00Z</dcterms:modified>
</cp:coreProperties>
</file>