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57" w:rsidRDefault="00BD5557" w:rsidP="00AF4285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Hlk183424579"/>
      <w:bookmarkStart w:id="1" w:name="_Hlk188348881"/>
      <w:bookmarkStart w:id="2" w:name="_Hlk183428364"/>
    </w:p>
    <w:p w:rsidR="00AF4285" w:rsidRDefault="00AF4285" w:rsidP="00AF4285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Al Coordinat</w:t>
      </w:r>
      <w:r w:rsidR="00AC60D6">
        <w:rPr>
          <w:rFonts w:asciiTheme="minorHAnsi" w:hAnsiTheme="minorHAnsi" w:cstheme="minorHAnsi"/>
          <w:b/>
          <w:color w:val="000000"/>
          <w:sz w:val="22"/>
          <w:szCs w:val="22"/>
        </w:rPr>
        <w:t>ore</w:t>
      </w:r>
      <w:r w:rsidR="00DA75E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576776">
        <w:rPr>
          <w:rFonts w:asciiTheme="minorHAnsi" w:hAnsiTheme="minorHAnsi" w:cstheme="minorHAnsi"/>
          <w:b/>
          <w:color w:val="000000"/>
          <w:sz w:val="22"/>
          <w:szCs w:val="22"/>
        </w:rPr>
        <w:t>del Cd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L</w:t>
      </w:r>
      <w:r w:rsidR="0070532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bookmarkStart w:id="3" w:name="_GoBack"/>
      <w:r w:rsidR="00755978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begin">
          <w:ffData>
            <w:name w:val="Elenco3"/>
            <w:enabled/>
            <w:calcOnExit w:val="0"/>
            <w:ddList>
              <w:listEntry w:val="Scegliere una delle voci in elenco:"/>
              <w:listEntry w:val="Magistrale a c.u. in Archiettura (classe LM-4)"/>
              <w:listEntry w:val="Design (classe L-4)"/>
              <w:listEntry w:val="Design (classe LM-12)"/>
              <w:listEntry w:val="in Architettura (quinquennale vecchio ordinamento)"/>
              <w:listEntry w:val="Scienze dell'Architettura (classe L-17)"/>
              <w:listEntry w:val="SAR (classe 4)"/>
              <w:listEntry w:val="CEGA (classe 4)"/>
              <w:listEntry w:val="Edilizia (classe L-23)"/>
            </w:ddList>
          </w:ffData>
        </w:fldChar>
      </w:r>
      <w:bookmarkStart w:id="4" w:name="Elenco3"/>
      <w:r w:rsidR="00755978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instrText xml:space="preserve"> FORMDROPDOWN </w:instrText>
      </w:r>
      <w:r w:rsidR="00755978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</w:r>
      <w:r w:rsidR="00755978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end"/>
      </w:r>
      <w:bookmarkEnd w:id="4"/>
      <w:bookmarkEnd w:id="3"/>
    </w:p>
    <w:p w:rsidR="006D2D32" w:rsidRDefault="006D2D32" w:rsidP="00AF4285">
      <w:pPr>
        <w:spacing w:line="288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Prof.</w:t>
      </w:r>
      <w:r w:rsidR="0070532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625040274"/>
          <w:placeholder>
            <w:docPart w:val="FD17ABC9A4D14C2FA0F580EFE83EBF08"/>
          </w:placeholder>
          <w:showingPlcHdr/>
        </w:sdtPr>
        <w:sdtEndPr/>
        <w:sdtContent>
          <w:r w:rsidR="00705326" w:rsidRPr="000D4139">
            <w:rPr>
              <w:rStyle w:val="Testosegnaposto"/>
              <w:rFonts w:asciiTheme="minorHAnsi" w:hAnsiTheme="minorHAnsi"/>
              <w:sz w:val="22"/>
              <w:szCs w:val="22"/>
            </w:rPr>
            <w:t>Fare clic qui per immettere testo.</w:t>
          </w:r>
        </w:sdtContent>
      </w:sdt>
      <w:bookmarkEnd w:id="0"/>
    </w:p>
    <w:bookmarkEnd w:id="1"/>
    <w:p w:rsidR="004716FA" w:rsidRDefault="004716FA" w:rsidP="00AF4285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4716FA" w:rsidRDefault="004716FA" w:rsidP="004716FA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Alla Coordinatrice delle Attività integrative</w:t>
      </w:r>
    </w:p>
    <w:p w:rsidR="004716FA" w:rsidRDefault="004716FA" w:rsidP="004716FA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Prof.ssa Paola Raffa</w:t>
      </w:r>
    </w:p>
    <w:p w:rsidR="004716FA" w:rsidRPr="00576776" w:rsidRDefault="004716FA" w:rsidP="00AF4285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F4285" w:rsidRDefault="004716FA" w:rsidP="00AF4285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LORO SEDI</w:t>
      </w:r>
    </w:p>
    <w:bookmarkEnd w:id="2"/>
    <w:p w:rsidR="00AF4285" w:rsidRPr="00985CCC" w:rsidRDefault="00AF4285" w:rsidP="00AF4285">
      <w:pPr>
        <w:spacing w:line="288" w:lineRule="auto"/>
        <w:jc w:val="right"/>
        <w:rPr>
          <w:rFonts w:ascii="Arial Narrow" w:hAnsi="Arial Narrow"/>
          <w:color w:val="000000"/>
        </w:rPr>
      </w:pPr>
    </w:p>
    <w:p w:rsidR="00AF4285" w:rsidRDefault="00AF4285" w:rsidP="00AF4285">
      <w:pPr>
        <w:spacing w:line="288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047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Oggetto: Richiesta di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svolgimento di tirocinio formativo</w:t>
      </w:r>
      <w:r w:rsidRPr="00D4047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D97ECF" w:rsidRPr="00D4047A" w:rsidRDefault="00D97ECF" w:rsidP="00AF4285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45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8"/>
        <w:gridCol w:w="7577"/>
      </w:tblGrid>
      <w:tr w:rsidR="00D97ECF" w:rsidRPr="000D4139" w:rsidTr="007252A0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CF" w:rsidRPr="000D4139" w:rsidRDefault="00D97ECF" w:rsidP="007252A0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Il sottoscritto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08964"/>
            <w:placeholder>
              <w:docPart w:val="D15458BEEEE74F12A96ABA19A2214545"/>
            </w:placeholder>
            <w:showingPlcHdr/>
            <w:text/>
          </w:sdtPr>
          <w:sdtEndPr/>
          <w:sdtContent>
            <w:tc>
              <w:tcPr>
                <w:tcW w:w="7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97ECF" w:rsidRPr="000D4139" w:rsidRDefault="00D97ECF" w:rsidP="007252A0">
                <w:pPr>
                  <w:spacing w:before="30" w:after="30"/>
                  <w:ind w:left="153"/>
                  <w:rPr>
                    <w:rFonts w:asciiTheme="minorHAnsi" w:hAnsiTheme="minorHAnsi" w:cstheme="minorHAnsi"/>
                  </w:rPr>
                </w:pPr>
                <w:r w:rsidRPr="000D4139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D97ECF" w:rsidRPr="000D4139" w:rsidTr="007252A0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CF" w:rsidRPr="000D4139" w:rsidRDefault="00D97ECF" w:rsidP="007252A0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97EC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Matricola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08965"/>
            <w:placeholder>
              <w:docPart w:val="1560596AAF464EBAA35D307905C39C2A"/>
            </w:placeholder>
            <w:showingPlcHdr/>
            <w:text/>
          </w:sdtPr>
          <w:sdtEndPr/>
          <w:sdtContent>
            <w:tc>
              <w:tcPr>
                <w:tcW w:w="7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97ECF" w:rsidRPr="000D4139" w:rsidRDefault="00D97ECF" w:rsidP="007252A0">
                <w:pPr>
                  <w:spacing w:before="30" w:after="30"/>
                  <w:ind w:left="153"/>
                  <w:rPr>
                    <w:rFonts w:asciiTheme="minorHAnsi" w:hAnsiTheme="minorHAnsi" w:cstheme="minorHAnsi"/>
                  </w:rPr>
                </w:pPr>
                <w:r w:rsidRPr="000D4139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1C41BD" w:rsidRPr="000D4139" w:rsidTr="007252A0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1BD" w:rsidRDefault="001C41BD" w:rsidP="007252A0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Corso di laurea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1BD" w:rsidRDefault="001C41BD" w:rsidP="007252A0">
            <w:pPr>
              <w:spacing w:before="30" w:after="30"/>
              <w:ind w:left="15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Scegliere una delle voci in elenco:"/>
                    <w:listEntry w:val="Magistrale a c.u. in Archiettura (classe LM-4)"/>
                    <w:listEntry w:val="Design (classe L-4)"/>
                    <w:listEntry w:val="Design (classe LM-12)"/>
                    <w:listEntry w:val="in Architettura (quinquennale vecchio ordinamento)"/>
                    <w:listEntry w:val="Scienze dell'Architettura (classe L-17)"/>
                    <w:listEntry w:val="SAR (classe 4)"/>
                    <w:listEntry w:val="CEGA (classe 4)"/>
                    <w:listEntry w:val="Edilizia (classe L-23)"/>
                  </w:ddList>
                </w:ffData>
              </w:fldChar>
            </w: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  <w:instrText xml:space="preserve"> FORMDROPDOWN </w:instrText>
            </w: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</w:r>
            <w:r>
              <w:rPr>
                <w:rStyle w:val="Testosegnaposto"/>
                <w:rFonts w:ascii="Calibri" w:hAnsi="Calibr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D97ECF" w:rsidRPr="000D4139" w:rsidTr="007252A0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CF" w:rsidRPr="000D4139" w:rsidRDefault="00D97ECF" w:rsidP="007252A0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E-mail</w:t>
            </w:r>
            <w:r w:rsidR="00CF4E68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istituzionale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08966"/>
            <w:placeholder>
              <w:docPart w:val="903D0BB7367B4E90BCB95975355D82F0"/>
            </w:placeholder>
            <w:showingPlcHdr/>
          </w:sdtPr>
          <w:sdtEndPr/>
          <w:sdtContent>
            <w:tc>
              <w:tcPr>
                <w:tcW w:w="7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97ECF" w:rsidRPr="000D4139" w:rsidRDefault="00D97ECF" w:rsidP="007252A0">
                <w:pPr>
                  <w:spacing w:before="30" w:after="30"/>
                  <w:ind w:left="153"/>
                  <w:rPr>
                    <w:rFonts w:asciiTheme="minorHAnsi" w:hAnsiTheme="minorHAnsi" w:cstheme="minorHAnsi"/>
                  </w:rPr>
                </w:pPr>
                <w:r w:rsidRPr="000D4139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2C4803" w:rsidRPr="000D4139" w:rsidTr="007252A0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803" w:rsidRDefault="002C4803" w:rsidP="007252A0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Cel</w:t>
            </w:r>
            <w:r w:rsidR="000D4BE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ulare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95913390"/>
            <w:placeholder>
              <w:docPart w:val="24061520A0AB444E8B276E0E5C1655D5"/>
            </w:placeholder>
            <w:showingPlcHdr/>
          </w:sdtPr>
          <w:sdtEndPr/>
          <w:sdtContent>
            <w:tc>
              <w:tcPr>
                <w:tcW w:w="7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C4803" w:rsidRDefault="002C4803" w:rsidP="007252A0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D4139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D97ECF" w:rsidRPr="000D4139" w:rsidTr="007252A0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CF" w:rsidRPr="000D4139" w:rsidRDefault="00D97ECF" w:rsidP="007252A0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Anno di iscrizione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08971"/>
            <w:placeholder>
              <w:docPart w:val="657002E7F36A42D8BF21DE95DAAA92B7"/>
            </w:placeholder>
            <w:showingPlcHdr/>
          </w:sdtPr>
          <w:sdtEndPr/>
          <w:sdtContent>
            <w:tc>
              <w:tcPr>
                <w:tcW w:w="7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97ECF" w:rsidRDefault="00D97ECF" w:rsidP="007252A0">
                <w:pPr>
                  <w:spacing w:before="30" w:after="30"/>
                  <w:ind w:left="153"/>
                  <w:rPr>
                    <w:rFonts w:asciiTheme="minorHAnsi" w:hAnsiTheme="minorHAnsi" w:cstheme="minorHAnsi"/>
                  </w:rPr>
                </w:pPr>
                <w:r w:rsidRPr="000D4139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</w:tbl>
    <w:p w:rsidR="00E83C99" w:rsidRPr="00031B94" w:rsidRDefault="00E83C99" w:rsidP="00E83C99">
      <w:pPr>
        <w:spacing w:before="120"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5EE3">
        <w:rPr>
          <w:rFonts w:asciiTheme="minorHAnsi" w:hAnsiTheme="minorHAnsi" w:cstheme="minorHAnsi"/>
          <w:sz w:val="22"/>
          <w:szCs w:val="22"/>
        </w:rPr>
        <w:t>a completamento del proprio percorso formativo e in applicazione del DL 142/98 attuativo della Legge 196/1997, chiede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31B94">
        <w:rPr>
          <w:rFonts w:asciiTheme="minorHAnsi" w:hAnsiTheme="minorHAnsi" w:cstheme="minorHAnsi"/>
          <w:sz w:val="22"/>
          <w:szCs w:val="22"/>
        </w:rPr>
        <w:t>di sottoporre al Consiglio del Corso di Laurea</w:t>
      </w:r>
      <w:r w:rsidR="00755978">
        <w:rPr>
          <w:rFonts w:asciiTheme="minorHAnsi" w:hAnsiTheme="minorHAnsi" w:cstheme="minorHAnsi"/>
          <w:sz w:val="22"/>
          <w:szCs w:val="22"/>
        </w:rPr>
        <w:t xml:space="preserve"> </w:t>
      </w:r>
      <w:r w:rsidR="00755978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begin">
          <w:ffData>
            <w:name w:val="Elenco3"/>
            <w:enabled/>
            <w:calcOnExit w:val="0"/>
            <w:ddList>
              <w:listEntry w:val="Scegliere una delle voci in elenco:"/>
              <w:listEntry w:val="Magistrale a c.u. in Archiettura (classe LM-4)"/>
              <w:listEntry w:val="Design (classe L-4)"/>
              <w:listEntry w:val="Design (classe LM-12)"/>
              <w:listEntry w:val="in Architettura (quinquennale vecchio ordinamento)"/>
              <w:listEntry w:val="Scienze dell'Architettura (classe L-17)"/>
              <w:listEntry w:val="SAR (classe 4)"/>
              <w:listEntry w:val="CEGA (classe 4)"/>
              <w:listEntry w:val="Edilizia (classe L-23)"/>
            </w:ddList>
          </w:ffData>
        </w:fldChar>
      </w:r>
      <w:r w:rsidR="00755978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instrText xml:space="preserve"> FORMDROPDOWN </w:instrText>
      </w:r>
      <w:r w:rsidR="00755978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</w:r>
      <w:r w:rsidR="00755978"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end"/>
      </w:r>
      <w:proofErr w:type="gramStart"/>
      <w:r w:rsidRPr="00031B94">
        <w:rPr>
          <w:rFonts w:asciiTheme="minorHAnsi" w:hAnsiTheme="minorHAnsi" w:cstheme="minorHAnsi"/>
          <w:sz w:val="22"/>
          <w:szCs w:val="22"/>
        </w:rPr>
        <w:t xml:space="preserve"> </w:t>
      </w:r>
      <w:r w:rsidR="00AC60D6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Pr="00031B94">
        <w:rPr>
          <w:rFonts w:asciiTheme="minorHAnsi" w:hAnsiTheme="minorHAnsi" w:cstheme="minorHAnsi"/>
          <w:sz w:val="22"/>
          <w:szCs w:val="22"/>
        </w:rPr>
        <w:t>richiesta di autorizzazione a svolgere il tirocinio formativo pre-laurea presso:</w:t>
      </w:r>
    </w:p>
    <w:tbl>
      <w:tblPr>
        <w:tblW w:w="9745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8"/>
        <w:gridCol w:w="7577"/>
      </w:tblGrid>
      <w:tr w:rsidR="00AF4285" w:rsidRPr="00D4047A" w:rsidTr="00E83C99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285" w:rsidRPr="000D4139" w:rsidRDefault="00AF4285" w:rsidP="00616C9B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D413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Ente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386058"/>
            <w:placeholder>
              <w:docPart w:val="933A4C73581D495C9FBA3F592DB4D58F"/>
            </w:placeholder>
            <w:showingPlcHdr/>
            <w:text/>
          </w:sdtPr>
          <w:sdtEndPr/>
          <w:sdtContent>
            <w:tc>
              <w:tcPr>
                <w:tcW w:w="7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F4285" w:rsidRPr="000D4139" w:rsidRDefault="00913F37" w:rsidP="00913F37">
                <w:pPr>
                  <w:spacing w:before="30" w:after="30"/>
                  <w:ind w:left="153"/>
                  <w:rPr>
                    <w:rFonts w:asciiTheme="minorHAnsi" w:hAnsiTheme="minorHAnsi" w:cstheme="minorHAnsi"/>
                  </w:rPr>
                </w:pPr>
                <w:r w:rsidRPr="000D4139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1C41BD" w:rsidRPr="00D4047A" w:rsidTr="00E83C99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1BD" w:rsidRPr="000D4139" w:rsidRDefault="002C4803" w:rsidP="002C4803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Pagina web ente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52313245"/>
            <w:placeholder>
              <w:docPart w:val="A39B4A0DE4FD46709158901B8F4183BB"/>
            </w:placeholder>
            <w:showingPlcHdr/>
            <w:text/>
          </w:sdtPr>
          <w:sdtEndPr/>
          <w:sdtContent>
            <w:tc>
              <w:tcPr>
                <w:tcW w:w="7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C41BD" w:rsidRDefault="001C41BD" w:rsidP="00913F37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D4139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5E5DB8" w:rsidRPr="00D4047A" w:rsidTr="00E83C99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DB8" w:rsidRDefault="002C4803" w:rsidP="0017411B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Indirizzo ente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06274457"/>
            <w:placeholder>
              <w:docPart w:val="8940F3B4C4AB4C739497B3F23D47D6A3"/>
            </w:placeholder>
            <w:showingPlcHdr/>
          </w:sdtPr>
          <w:sdtEndPr/>
          <w:sdtContent>
            <w:tc>
              <w:tcPr>
                <w:tcW w:w="7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5E5DB8" w:rsidRDefault="005E5DB8" w:rsidP="00913F37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D4139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2C4803" w:rsidRPr="00D4047A" w:rsidTr="00E83C99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803" w:rsidRPr="000D4139" w:rsidRDefault="002C4803" w:rsidP="002C4803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</w:pPr>
            <w:r w:rsidRPr="000D4139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2"/>
                <w:szCs w:val="22"/>
              </w:rPr>
              <w:t>E-mail</w:t>
            </w:r>
            <w:r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2"/>
                <w:szCs w:val="22"/>
              </w:rPr>
              <w:t xml:space="preserve"> ente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386039"/>
            <w:placeholder>
              <w:docPart w:val="9D2BBF33D61A424D9AB84F21702DA557"/>
            </w:placeholder>
            <w:showingPlcHdr/>
            <w:text/>
          </w:sdtPr>
          <w:sdtEndPr/>
          <w:sdtContent>
            <w:tc>
              <w:tcPr>
                <w:tcW w:w="7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C4803" w:rsidRPr="000D4139" w:rsidRDefault="002C4803" w:rsidP="002C4803">
                <w:pPr>
                  <w:spacing w:before="30" w:after="30"/>
                  <w:ind w:left="153"/>
                  <w:rPr>
                    <w:rFonts w:asciiTheme="minorHAnsi" w:hAnsiTheme="minorHAnsi" w:cstheme="minorHAnsi"/>
                  </w:rPr>
                </w:pPr>
                <w:r w:rsidRPr="000D4139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2C4803" w:rsidRPr="00D4047A" w:rsidTr="00E83C99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803" w:rsidRPr="000D4139" w:rsidRDefault="002C4803" w:rsidP="002C4803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D413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Tutor aziendale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386037"/>
            <w:placeholder>
              <w:docPart w:val="D27B5BCF24D24CF3A1F20106C8C2C298"/>
            </w:placeholder>
            <w:showingPlcHdr/>
            <w:text/>
          </w:sdtPr>
          <w:sdtEndPr/>
          <w:sdtContent>
            <w:tc>
              <w:tcPr>
                <w:tcW w:w="7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C4803" w:rsidRPr="000D4139" w:rsidRDefault="002C4803" w:rsidP="002C4803">
                <w:pPr>
                  <w:spacing w:before="30" w:after="30"/>
                  <w:ind w:left="153"/>
                  <w:rPr>
                    <w:rFonts w:asciiTheme="minorHAnsi" w:hAnsiTheme="minorHAnsi" w:cstheme="minorHAnsi"/>
                  </w:rPr>
                </w:pPr>
                <w:r w:rsidRPr="000D4139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2C4803" w:rsidRPr="00D4047A" w:rsidTr="00E83C99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803" w:rsidRPr="000D4139" w:rsidRDefault="002C4803" w:rsidP="002C4803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D413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Telefono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tutor aziendale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386038"/>
            <w:placeholder>
              <w:docPart w:val="D27B5BCF24D24CF3A1F20106C8C2C298"/>
            </w:placeholder>
            <w:showingPlcHdr/>
          </w:sdtPr>
          <w:sdtEndPr/>
          <w:sdtContent>
            <w:tc>
              <w:tcPr>
                <w:tcW w:w="7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C4803" w:rsidRPr="000D4139" w:rsidRDefault="002C4803" w:rsidP="002C4803">
                <w:pPr>
                  <w:spacing w:before="30" w:after="30"/>
                  <w:ind w:left="153"/>
                  <w:rPr>
                    <w:rFonts w:asciiTheme="minorHAnsi" w:hAnsiTheme="minorHAnsi" w:cstheme="minorHAnsi"/>
                  </w:rPr>
                </w:pPr>
                <w:r w:rsidRPr="000D4139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2C4803" w:rsidRPr="00D4047A" w:rsidTr="00E83C99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803" w:rsidRPr="000D4139" w:rsidRDefault="002C4803" w:rsidP="002C4803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</w:pPr>
            <w:r w:rsidRPr="000D4139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2"/>
                <w:szCs w:val="22"/>
              </w:rPr>
              <w:t>Attività del tirocinio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386040"/>
            <w:placeholder>
              <w:docPart w:val="D27B5BCF24D24CF3A1F20106C8C2C298"/>
            </w:placeholder>
            <w:showingPlcHdr/>
            <w:text/>
          </w:sdtPr>
          <w:sdtEndPr/>
          <w:sdtContent>
            <w:tc>
              <w:tcPr>
                <w:tcW w:w="7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C4803" w:rsidRPr="000D4139" w:rsidRDefault="002C4803" w:rsidP="002C4803">
                <w:pPr>
                  <w:spacing w:before="30" w:after="30"/>
                  <w:ind w:left="153"/>
                  <w:rPr>
                    <w:rFonts w:asciiTheme="minorHAnsi" w:hAnsiTheme="minorHAnsi" w:cstheme="minorHAnsi"/>
                  </w:rPr>
                </w:pPr>
                <w:r w:rsidRPr="000D4139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2C4803" w:rsidRPr="00D4047A" w:rsidTr="00E83C99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803" w:rsidRPr="000D4139" w:rsidRDefault="002C4803" w:rsidP="002C4803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D413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Numero di ore e CFU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386059"/>
            <w:placeholder>
              <w:docPart w:val="D27B5BCF24D24CF3A1F20106C8C2C298"/>
            </w:placeholder>
            <w:showingPlcHdr/>
            <w:text/>
          </w:sdtPr>
          <w:sdtEndPr/>
          <w:sdtContent>
            <w:tc>
              <w:tcPr>
                <w:tcW w:w="7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2C4803" w:rsidRPr="000D4139" w:rsidRDefault="002C4803" w:rsidP="002C4803">
                <w:pPr>
                  <w:spacing w:before="30" w:after="30"/>
                  <w:ind w:left="153"/>
                  <w:rPr>
                    <w:rFonts w:asciiTheme="minorHAnsi" w:hAnsiTheme="minorHAnsi" w:cstheme="minorHAnsi"/>
                  </w:rPr>
                </w:pPr>
                <w:r w:rsidRPr="000D4139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  <w:tr w:rsidR="00EC7BF8" w:rsidRPr="00D4047A" w:rsidTr="00E83C99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BF8" w:rsidRPr="000D4139" w:rsidRDefault="00EC7BF8" w:rsidP="002C4803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Relatore di tesi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83671091"/>
            <w:placeholder>
              <w:docPart w:val="566B55F699AB42CFA1D521367C7B1994"/>
            </w:placeholder>
            <w:showingPlcHdr/>
            <w:text/>
          </w:sdtPr>
          <w:sdtContent>
            <w:tc>
              <w:tcPr>
                <w:tcW w:w="75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EC7BF8" w:rsidRDefault="00EC7BF8" w:rsidP="002C4803">
                <w:pPr>
                  <w:spacing w:before="30" w:after="30"/>
                  <w:ind w:left="153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D4139">
                  <w:rPr>
                    <w:rStyle w:val="Testosegnaposto"/>
                    <w:rFonts w:asciiTheme="minorHAnsi" w:hAnsiTheme="minorHAnsi"/>
                    <w:sz w:val="22"/>
                    <w:szCs w:val="22"/>
                  </w:rPr>
                  <w:t>Fare clic qui per immettere testo.</w:t>
                </w:r>
              </w:p>
            </w:tc>
          </w:sdtContent>
        </w:sdt>
      </w:tr>
    </w:tbl>
    <w:p w:rsidR="0076748E" w:rsidRPr="00E20329" w:rsidRDefault="0076748E" w:rsidP="00AF4285">
      <w:pPr>
        <w:spacing w:line="288" w:lineRule="auto"/>
        <w:rPr>
          <w:rFonts w:asciiTheme="minorHAnsi" w:hAnsiTheme="minorHAnsi" w:cstheme="minorHAnsi"/>
          <w:spacing w:val="-1"/>
          <w:sz w:val="10"/>
          <w:szCs w:val="22"/>
        </w:rPr>
      </w:pPr>
    </w:p>
    <w:p w:rsidR="002C4803" w:rsidRDefault="002C4803" w:rsidP="00AF4285">
      <w:pPr>
        <w:spacing w:line="288" w:lineRule="auto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E la conseguente nomina del tutor accademico.</w:t>
      </w:r>
    </w:p>
    <w:p w:rsidR="002C4803" w:rsidRPr="00897355" w:rsidRDefault="002C4803" w:rsidP="00AF4285">
      <w:pPr>
        <w:spacing w:line="288" w:lineRule="auto"/>
        <w:rPr>
          <w:rFonts w:asciiTheme="minorHAnsi" w:hAnsiTheme="minorHAnsi" w:cstheme="minorHAnsi"/>
          <w:spacing w:val="-1"/>
          <w:sz w:val="12"/>
          <w:szCs w:val="22"/>
        </w:rPr>
      </w:pPr>
    </w:p>
    <w:p w:rsidR="00AF4285" w:rsidRDefault="00AF4285" w:rsidP="00AF4285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D4047A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D4047A">
        <w:rPr>
          <w:rFonts w:asciiTheme="minorHAnsi" w:hAnsiTheme="minorHAnsi" w:cstheme="minorHAnsi"/>
          <w:sz w:val="22"/>
          <w:szCs w:val="22"/>
        </w:rPr>
        <w:t xml:space="preserve">ata, </w:t>
      </w:r>
      <w:sdt>
        <w:sdtPr>
          <w:rPr>
            <w:rFonts w:asciiTheme="minorHAnsi" w:hAnsiTheme="minorHAnsi" w:cstheme="minorHAnsi"/>
            <w:sz w:val="22"/>
            <w:szCs w:val="22"/>
          </w:rPr>
          <w:id w:val="2721965"/>
          <w:placeholder>
            <w:docPart w:val="003EFA4447BD4E05A6790BA1036EF98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D4139">
            <w:rPr>
              <w:rStyle w:val="Testosegnaposto"/>
              <w:rFonts w:asciiTheme="minorHAnsi" w:hAnsiTheme="minorHAnsi"/>
              <w:sz w:val="22"/>
              <w:szCs w:val="22"/>
            </w:rPr>
            <w:t>Fare clic qui per immettere una data.</w:t>
          </w:r>
        </w:sdtContent>
      </w:sdt>
    </w:p>
    <w:p w:rsidR="00AF4285" w:rsidRDefault="00AF4285" w:rsidP="00AF4285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D4139">
        <w:rPr>
          <w:rFonts w:asciiTheme="minorHAnsi" w:hAnsiTheme="minorHAnsi" w:cstheme="minorHAnsi"/>
          <w:sz w:val="22"/>
          <w:szCs w:val="22"/>
        </w:rPr>
        <w:tab/>
      </w:r>
      <w:r w:rsidR="000D4139">
        <w:rPr>
          <w:rFonts w:asciiTheme="minorHAnsi" w:hAnsiTheme="minorHAnsi" w:cstheme="minorHAnsi"/>
          <w:sz w:val="22"/>
          <w:szCs w:val="22"/>
        </w:rPr>
        <w:tab/>
      </w:r>
      <w:r w:rsidR="002C4803">
        <w:rPr>
          <w:rFonts w:asciiTheme="minorHAnsi" w:hAnsiTheme="minorHAnsi" w:cstheme="minorHAnsi"/>
          <w:sz w:val="22"/>
          <w:szCs w:val="22"/>
        </w:rPr>
        <w:tab/>
      </w:r>
      <w:r w:rsidR="000D4139">
        <w:rPr>
          <w:rFonts w:asciiTheme="minorHAnsi" w:hAnsiTheme="minorHAnsi" w:cstheme="minorHAnsi"/>
          <w:sz w:val="22"/>
          <w:szCs w:val="22"/>
        </w:rPr>
        <w:tab/>
      </w:r>
      <w:r w:rsidR="000D4139">
        <w:rPr>
          <w:rFonts w:asciiTheme="minorHAnsi" w:hAnsiTheme="minorHAnsi" w:cstheme="minorHAnsi"/>
          <w:sz w:val="22"/>
          <w:szCs w:val="22"/>
        </w:rPr>
        <w:tab/>
      </w:r>
      <w:r w:rsidR="000D4139">
        <w:rPr>
          <w:rFonts w:asciiTheme="minorHAnsi" w:hAnsiTheme="minorHAnsi" w:cstheme="minorHAnsi"/>
          <w:sz w:val="22"/>
          <w:szCs w:val="22"/>
        </w:rPr>
        <w:tab/>
      </w:r>
      <w:r w:rsidR="000D4139">
        <w:rPr>
          <w:rFonts w:asciiTheme="minorHAnsi" w:hAnsiTheme="minorHAnsi" w:cstheme="minorHAnsi"/>
          <w:sz w:val="22"/>
          <w:szCs w:val="22"/>
        </w:rPr>
        <w:tab/>
      </w:r>
      <w:r w:rsidRPr="00D4047A">
        <w:rPr>
          <w:rFonts w:asciiTheme="minorHAnsi" w:hAnsiTheme="minorHAnsi" w:cstheme="minorHAnsi"/>
          <w:sz w:val="22"/>
          <w:szCs w:val="22"/>
        </w:rPr>
        <w:t>Il richiedente</w:t>
      </w:r>
    </w:p>
    <w:p w:rsidR="00AF4285" w:rsidRPr="00D4047A" w:rsidRDefault="00AF4285" w:rsidP="00AF4285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2C4803" w:rsidRDefault="000D4139" w:rsidP="001C41BD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2C4803">
        <w:rPr>
          <w:rFonts w:cs="Calibri"/>
          <w:sz w:val="20"/>
          <w:szCs w:val="20"/>
        </w:rPr>
        <w:tab/>
      </w:r>
      <w:r w:rsidR="002C4803">
        <w:rPr>
          <w:rFonts w:cs="Calibri"/>
          <w:sz w:val="20"/>
          <w:szCs w:val="20"/>
        </w:rPr>
        <w:tab/>
      </w:r>
      <w:r w:rsidR="002C4803">
        <w:rPr>
          <w:rFonts w:cs="Calibri"/>
          <w:sz w:val="20"/>
          <w:szCs w:val="20"/>
        </w:rPr>
        <w:tab/>
        <w:t xml:space="preserve">        </w:t>
      </w:r>
      <w:r w:rsidR="00AF4285" w:rsidRPr="00DA2571">
        <w:rPr>
          <w:rFonts w:cs="Calibri"/>
          <w:sz w:val="20"/>
          <w:szCs w:val="20"/>
        </w:rPr>
        <w:t>____________________________</w:t>
      </w:r>
    </w:p>
    <w:p w:rsidR="002C4803" w:rsidRDefault="002C4803" w:rsidP="001C41BD">
      <w:pPr>
        <w:jc w:val="both"/>
        <w:rPr>
          <w:rFonts w:cs="Calibri"/>
          <w:sz w:val="20"/>
          <w:szCs w:val="20"/>
        </w:rPr>
      </w:pPr>
    </w:p>
    <w:p w:rsidR="003B7248" w:rsidRDefault="006D2D32" w:rsidP="001C41BD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D2D32">
        <w:rPr>
          <w:rFonts w:asciiTheme="minorHAnsi" w:hAnsiTheme="minorHAnsi" w:cstheme="minorHAnsi"/>
          <w:color w:val="000000"/>
          <w:sz w:val="20"/>
          <w:szCs w:val="20"/>
        </w:rPr>
        <w:t>*</w:t>
      </w:r>
      <w:r w:rsidRPr="006D2D32">
        <w:rPr>
          <w:rFonts w:asciiTheme="minorHAnsi" w:hAnsiTheme="minorHAnsi" w:cstheme="minorHAnsi"/>
          <w:sz w:val="20"/>
          <w:szCs w:val="20"/>
        </w:rPr>
        <w:t xml:space="preserve"> La “</w:t>
      </w:r>
      <w:r w:rsidRPr="006D2D32">
        <w:rPr>
          <w:rFonts w:asciiTheme="minorHAnsi" w:hAnsiTheme="minorHAnsi" w:cstheme="minorHAnsi"/>
          <w:sz w:val="20"/>
          <w:szCs w:val="20"/>
          <w:u w:val="single"/>
        </w:rPr>
        <w:t>richiesta di svolgimento d</w:t>
      </w:r>
      <w:r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6D2D32">
        <w:rPr>
          <w:rFonts w:asciiTheme="minorHAnsi" w:hAnsiTheme="minorHAnsi" w:cstheme="minorHAnsi"/>
          <w:sz w:val="20"/>
          <w:szCs w:val="20"/>
          <w:u w:val="single"/>
        </w:rPr>
        <w:t xml:space="preserve"> tirocinio formativo”</w:t>
      </w:r>
      <w:r w:rsidRPr="006D2D3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firmata dallo studente, </w:t>
      </w:r>
      <w:r w:rsidRPr="006D2D32">
        <w:rPr>
          <w:rFonts w:asciiTheme="minorHAnsi" w:hAnsiTheme="minorHAnsi" w:cstheme="minorHAnsi"/>
          <w:sz w:val="20"/>
          <w:szCs w:val="20"/>
        </w:rPr>
        <w:t xml:space="preserve">deve essere </w:t>
      </w:r>
      <w:r w:rsidRPr="006D2D32">
        <w:rPr>
          <w:rFonts w:asciiTheme="minorHAnsi" w:hAnsiTheme="minorHAnsi" w:cstheme="minorHAnsi"/>
          <w:color w:val="000000"/>
          <w:sz w:val="20"/>
          <w:szCs w:val="20"/>
        </w:rPr>
        <w:t xml:space="preserve">inviata per email all’indirizzo </w:t>
      </w:r>
      <w:hyperlink r:id="rId7" w:history="1">
        <w:r w:rsidR="005039C4" w:rsidRPr="00A772B4">
          <w:rPr>
            <w:rStyle w:val="Collegamentoipertestuale"/>
            <w:rFonts w:asciiTheme="minorHAnsi" w:hAnsiTheme="minorHAnsi" w:cstheme="minorHAnsi"/>
            <w:b/>
            <w:sz w:val="20"/>
            <w:szCs w:val="20"/>
          </w:rPr>
          <w:t>segrdidattica.daed@unirc.it</w:t>
        </w:r>
      </w:hyperlink>
      <w:r w:rsidR="004716F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e </w:t>
      </w:r>
      <w:hyperlink r:id="rId8" w:history="1">
        <w:r w:rsidR="004716FA" w:rsidRPr="003C2F67">
          <w:rPr>
            <w:rStyle w:val="Collegamentoipertestuale"/>
            <w:rFonts w:asciiTheme="minorHAnsi" w:hAnsiTheme="minorHAnsi" w:cstheme="minorHAnsi"/>
            <w:b/>
            <w:sz w:val="20"/>
            <w:szCs w:val="20"/>
          </w:rPr>
          <w:t>paola.raffa@unirc.it</w:t>
        </w:r>
      </w:hyperlink>
      <w:r w:rsidR="00D722FC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:rsidR="00E20329" w:rsidRDefault="00E20329" w:rsidP="001C41BD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722FC" w:rsidRDefault="00897355" w:rsidP="001C41BD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8183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N.B. Si fa presente che verranno portare all’ordine del giorno del Consiglio di Corso di Laurea le richieste pervenute entro il 1° del mese. </w:t>
      </w:r>
    </w:p>
    <w:sectPr w:rsidR="00D722FC" w:rsidSect="00371DA0">
      <w:headerReference w:type="default" r:id="rId9"/>
      <w:footerReference w:type="default" r:id="rId10"/>
      <w:pgSz w:w="11906" w:h="16838"/>
      <w:pgMar w:top="1418" w:right="1134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D79" w:rsidRDefault="00DD5D79" w:rsidP="00EE3A68">
      <w:r>
        <w:separator/>
      </w:r>
    </w:p>
  </w:endnote>
  <w:endnote w:type="continuationSeparator" w:id="0">
    <w:p w:rsidR="00DD5D79" w:rsidRDefault="00DD5D79" w:rsidP="00EE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A0" w:rsidRDefault="00011F0C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</w:p>
  <w:p w:rsidR="00371DA0" w:rsidRDefault="006D2D32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349072" wp14:editId="0496307F">
              <wp:simplePos x="0" y="0"/>
              <wp:positionH relativeFrom="column">
                <wp:posOffset>70485</wp:posOffset>
              </wp:positionH>
              <wp:positionV relativeFrom="paragraph">
                <wp:posOffset>50800</wp:posOffset>
              </wp:positionV>
              <wp:extent cx="6121400" cy="0"/>
              <wp:effectExtent l="13335" t="12700" r="8890" b="6350"/>
              <wp:wrapNone/>
              <wp:docPr id="1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EFFE9CC" id="Connettore 1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4pt" to="48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" strokecolor="#002060" strokeweight="1pt">
              <o:lock v:ext="edit" shapetype="f"/>
            </v:line>
          </w:pict>
        </mc:Fallback>
      </mc:AlternateContent>
    </w:r>
  </w:p>
  <w:p w:rsidR="00371DA0" w:rsidRPr="00163301" w:rsidRDefault="00AF4285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 w:rsidRPr="00163301">
      <w:rPr>
        <w:rFonts w:ascii="Franklin Gothic Book" w:hAnsi="Franklin Gothic Book" w:cs="Arial"/>
        <w:color w:val="002060"/>
        <w:sz w:val="16"/>
      </w:rPr>
      <w:t xml:space="preserve">Dipartimento Architettura e </w:t>
    </w:r>
    <w:r w:rsidR="000D4BE7">
      <w:rPr>
        <w:rFonts w:ascii="Franklin Gothic Book" w:hAnsi="Franklin Gothic Book" w:cs="Arial"/>
        <w:color w:val="002060"/>
        <w:sz w:val="16"/>
      </w:rPr>
      <w:t>Design</w:t>
    </w:r>
  </w:p>
  <w:p w:rsidR="00371DA0" w:rsidRPr="00371DA0" w:rsidRDefault="00AF4285" w:rsidP="00371DA0">
    <w:pPr>
      <w:jc w:val="center"/>
    </w:pPr>
    <w:r w:rsidRPr="00163301">
      <w:rPr>
        <w:rFonts w:ascii="Franklin Gothic Book" w:hAnsi="Franklin Gothic Book" w:cs="Arial"/>
        <w:color w:val="002060"/>
        <w:sz w:val="16"/>
      </w:rPr>
      <w:t xml:space="preserve">Via dell’Università 25 </w:t>
    </w:r>
    <w:r>
      <w:rPr>
        <w:rFonts w:ascii="Franklin Gothic Book" w:hAnsi="Franklin Gothic Book" w:cs="Arial"/>
        <w:color w:val="002060"/>
        <w:sz w:val="16"/>
      </w:rPr>
      <w:t xml:space="preserve">– </w:t>
    </w:r>
    <w:r w:rsidRPr="00163301">
      <w:rPr>
        <w:rFonts w:ascii="Franklin Gothic Book" w:hAnsi="Franklin Gothic Book" w:cs="Arial"/>
        <w:color w:val="002060"/>
        <w:sz w:val="16"/>
      </w:rPr>
      <w:t>89124 Reggio</w:t>
    </w:r>
    <w:r>
      <w:rPr>
        <w:rFonts w:ascii="Franklin Gothic Book" w:hAnsi="Franklin Gothic Book" w:cs="Arial"/>
        <w:color w:val="002060"/>
        <w:sz w:val="16"/>
      </w:rPr>
      <w:t xml:space="preserve"> Calabria – tel. </w:t>
    </w:r>
    <w:r w:rsidRPr="00163301">
      <w:rPr>
        <w:rFonts w:ascii="Franklin Gothic Book" w:hAnsi="Franklin Gothic Book" w:cs="Arial"/>
        <w:color w:val="002060"/>
        <w:sz w:val="16"/>
      </w:rPr>
      <w:t>+ 39 0965 1697</w:t>
    </w:r>
    <w:r w:rsidR="00705326">
      <w:rPr>
        <w:rFonts w:ascii="Franklin Gothic Book" w:hAnsi="Franklin Gothic Book" w:cs="Arial"/>
        <w:color w:val="002060"/>
        <w:sz w:val="16"/>
      </w:rPr>
      <w:t>232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D79" w:rsidRDefault="00DD5D79" w:rsidP="00EE3A68">
      <w:r>
        <w:separator/>
      </w:r>
    </w:p>
  </w:footnote>
  <w:footnote w:type="continuationSeparator" w:id="0">
    <w:p w:rsidR="00DD5D79" w:rsidRDefault="00DD5D79" w:rsidP="00EE3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98" w:rsidRDefault="001C41BD" w:rsidP="00675998">
    <w:pPr>
      <w:pStyle w:val="Intestazione"/>
      <w:rPr>
        <w:color w:val="244061" w:themeColor="accent1" w:themeShade="80"/>
        <w:sz w:val="20"/>
        <w:szCs w:val="20"/>
      </w:rPr>
    </w:pPr>
    <w:r>
      <w:rPr>
        <w:noProof/>
        <w:color w:val="244061" w:themeColor="accent1" w:themeShade="80"/>
        <w:sz w:val="20"/>
        <w:szCs w:val="20"/>
      </w:rPr>
      <w:drawing>
        <wp:inline distT="0" distB="0" distL="0" distR="0" wp14:anchorId="770121AC" wp14:editId="0175BF32">
          <wp:extent cx="1219200" cy="443016"/>
          <wp:effectExtent l="0" t="0" r="0" b="0"/>
          <wp:docPr id="2133647644" name="Immagine 2" descr="Immagine che contiene logo, Carattere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647644" name="Immagine 2" descr="Immagine che contiene logo, Carattere, test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643" cy="466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5998" w:rsidRPr="00675998" w:rsidRDefault="00675998" w:rsidP="00675998">
    <w:pPr>
      <w:pStyle w:val="Intestazione"/>
      <w:rPr>
        <w:rFonts w:asciiTheme="minorHAnsi" w:hAnsiTheme="minorHAnsi" w:cstheme="minorHAnsi"/>
        <w:color w:val="244061" w:themeColor="accent1" w:themeShade="80"/>
        <w:sz w:val="16"/>
        <w:szCs w:val="16"/>
      </w:rPr>
    </w:pPr>
    <w:r w:rsidRPr="00675998">
      <w:rPr>
        <w:rFonts w:asciiTheme="minorHAnsi" w:hAnsiTheme="minorHAnsi" w:cstheme="minorHAnsi"/>
        <w:color w:val="244061" w:themeColor="accent1" w:themeShade="80"/>
        <w:sz w:val="16"/>
        <w:szCs w:val="16"/>
      </w:rPr>
      <w:t>segrdidattica.daed@unirc.it</w:t>
    </w:r>
  </w:p>
  <w:p w:rsidR="00D52DA7" w:rsidRDefault="001C41BD">
    <w:pPr>
      <w:pStyle w:val="Intestazione"/>
    </w:pPr>
    <w:r>
      <w:tab/>
    </w:r>
    <w:r w:rsidR="006D2D32">
      <w:tab/>
    </w:r>
    <w:r w:rsidR="006D2D32" w:rsidRPr="006D2D32">
      <w:rPr>
        <w:rFonts w:asciiTheme="minorHAnsi" w:hAnsiTheme="minorHAnsi" w:cstheme="minorHAnsi"/>
        <w:b/>
      </w:rPr>
      <w:t>ALLEGATO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SY/yy1lz4Kk0HUzbjnIe+akYugU=" w:salt="jZlemlY5ljeIQSBwvGwHWA==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32"/>
    <w:rsid w:val="00011F0C"/>
    <w:rsid w:val="00012251"/>
    <w:rsid w:val="00033A70"/>
    <w:rsid w:val="00050554"/>
    <w:rsid w:val="000D4139"/>
    <w:rsid w:val="000D4BE7"/>
    <w:rsid w:val="001322DF"/>
    <w:rsid w:val="001327E4"/>
    <w:rsid w:val="00137F34"/>
    <w:rsid w:val="00186EB3"/>
    <w:rsid w:val="001C41BD"/>
    <w:rsid w:val="0020455D"/>
    <w:rsid w:val="00213526"/>
    <w:rsid w:val="00254634"/>
    <w:rsid w:val="002912C7"/>
    <w:rsid w:val="002C4803"/>
    <w:rsid w:val="00375E90"/>
    <w:rsid w:val="003B7248"/>
    <w:rsid w:val="003C42FE"/>
    <w:rsid w:val="003D0624"/>
    <w:rsid w:val="004716FA"/>
    <w:rsid w:val="00480786"/>
    <w:rsid w:val="005039C4"/>
    <w:rsid w:val="0052306F"/>
    <w:rsid w:val="00544173"/>
    <w:rsid w:val="005672C6"/>
    <w:rsid w:val="005A4FDD"/>
    <w:rsid w:val="005A5A00"/>
    <w:rsid w:val="005E5DB8"/>
    <w:rsid w:val="00640F7F"/>
    <w:rsid w:val="00675998"/>
    <w:rsid w:val="0068183F"/>
    <w:rsid w:val="006D2D32"/>
    <w:rsid w:val="00705326"/>
    <w:rsid w:val="0071364B"/>
    <w:rsid w:val="00735436"/>
    <w:rsid w:val="00755978"/>
    <w:rsid w:val="0076748E"/>
    <w:rsid w:val="00773905"/>
    <w:rsid w:val="00782885"/>
    <w:rsid w:val="00793286"/>
    <w:rsid w:val="00897355"/>
    <w:rsid w:val="008C7F91"/>
    <w:rsid w:val="008F4C1D"/>
    <w:rsid w:val="00913F37"/>
    <w:rsid w:val="009226B3"/>
    <w:rsid w:val="00951BCB"/>
    <w:rsid w:val="00966AE9"/>
    <w:rsid w:val="00986B78"/>
    <w:rsid w:val="00A0014D"/>
    <w:rsid w:val="00A10AE0"/>
    <w:rsid w:val="00A31052"/>
    <w:rsid w:val="00A834B8"/>
    <w:rsid w:val="00AC60D6"/>
    <w:rsid w:val="00AF4285"/>
    <w:rsid w:val="00B911AB"/>
    <w:rsid w:val="00BD5557"/>
    <w:rsid w:val="00C06A8D"/>
    <w:rsid w:val="00C43B46"/>
    <w:rsid w:val="00C44CFB"/>
    <w:rsid w:val="00C5357F"/>
    <w:rsid w:val="00CC055B"/>
    <w:rsid w:val="00CC1E00"/>
    <w:rsid w:val="00CF4E68"/>
    <w:rsid w:val="00D66532"/>
    <w:rsid w:val="00D722FC"/>
    <w:rsid w:val="00D754BE"/>
    <w:rsid w:val="00D83417"/>
    <w:rsid w:val="00D97ECF"/>
    <w:rsid w:val="00DA75EB"/>
    <w:rsid w:val="00DD5D79"/>
    <w:rsid w:val="00E20329"/>
    <w:rsid w:val="00E83C99"/>
    <w:rsid w:val="00EC7BF8"/>
    <w:rsid w:val="00EE3A68"/>
    <w:rsid w:val="00F3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F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42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285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F4285"/>
  </w:style>
  <w:style w:type="character" w:styleId="Testosegnaposto">
    <w:name w:val="Placeholder Text"/>
    <w:uiPriority w:val="99"/>
    <w:semiHidden/>
    <w:rsid w:val="00AF428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2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285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F4E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E68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D2D3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7F3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39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F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42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285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F4285"/>
  </w:style>
  <w:style w:type="character" w:styleId="Testosegnaposto">
    <w:name w:val="Placeholder Text"/>
    <w:uiPriority w:val="99"/>
    <w:semiHidden/>
    <w:rsid w:val="00AF428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2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285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F4E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E68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D2D3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7F3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3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.raffa@unir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grdidattica.daed@unirc.it" TargetMode="Externa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ArTe_Segreteria%20didattica\Segr.Didattica_dArTe\Tirocinio%20dArTe\Tirocini%20dArTe_aggiornata\Tirocini%20formativi\1.%20Richiesta%20di%20svolgimento%20tirocinio%20formativ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5458BEEEE74F12A96ABA19A22145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5B7449-482B-446F-A307-B7DB7FD9208A}"/>
      </w:docPartPr>
      <w:docPartBody>
        <w:p w:rsidR="0012152C" w:rsidRDefault="00392484">
          <w:pPr>
            <w:pStyle w:val="D15458BEEEE74F12A96ABA19A2214545"/>
          </w:pPr>
          <w:r w:rsidRPr="0082276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560596AAF464EBAA35D307905C39C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FF6E3-8AB2-4B28-B862-D8754D5A9472}"/>
      </w:docPartPr>
      <w:docPartBody>
        <w:p w:rsidR="0012152C" w:rsidRDefault="00392484">
          <w:pPr>
            <w:pStyle w:val="1560596AAF464EBAA35D307905C39C2A"/>
          </w:pPr>
          <w:r w:rsidRPr="0082276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03D0BB7367B4E90BCB95975355D82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5D4CDA-08DC-4177-BC2F-55EEAB261616}"/>
      </w:docPartPr>
      <w:docPartBody>
        <w:p w:rsidR="0012152C" w:rsidRDefault="00392484">
          <w:pPr>
            <w:pStyle w:val="903D0BB7367B4E90BCB95975355D82F0"/>
          </w:pPr>
          <w:r w:rsidRPr="0082276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57002E7F36A42D8BF21DE95DAAA92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FAF6AB-8CA0-4F92-B84E-31FC39DD28A1}"/>
      </w:docPartPr>
      <w:docPartBody>
        <w:p w:rsidR="0012152C" w:rsidRDefault="00392484">
          <w:pPr>
            <w:pStyle w:val="657002E7F36A42D8BF21DE95DAAA92B7"/>
          </w:pPr>
          <w:r w:rsidRPr="0082276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33A4C73581D495C9FBA3F592DB4D5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31D5E4-5C86-4F63-A496-2535A44B97A1}"/>
      </w:docPartPr>
      <w:docPartBody>
        <w:p w:rsidR="0012152C" w:rsidRDefault="00392484">
          <w:pPr>
            <w:pStyle w:val="933A4C73581D495C9FBA3F592DB4D58F"/>
          </w:pPr>
          <w:r w:rsidRPr="0082276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03EFA4447BD4E05A6790BA1036EF9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24EBB9-3031-49BF-9028-4ABE1A22F2FE}"/>
      </w:docPartPr>
      <w:docPartBody>
        <w:p w:rsidR="0012152C" w:rsidRDefault="00392484">
          <w:pPr>
            <w:pStyle w:val="003EFA4447BD4E05A6790BA1036EF987"/>
          </w:pPr>
          <w:r w:rsidRPr="00A8793F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FD17ABC9A4D14C2FA0F580EFE83EB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55306B-C140-46AC-9771-B9191105F6F5}"/>
      </w:docPartPr>
      <w:docPartBody>
        <w:p w:rsidR="000750C8" w:rsidRDefault="0012152C" w:rsidP="0012152C">
          <w:pPr>
            <w:pStyle w:val="FD17ABC9A4D14C2FA0F580EFE83EBF08"/>
          </w:pPr>
          <w:r w:rsidRPr="0082276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39B4A0DE4FD46709158901B8F4183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124522-0D95-4A90-9858-F9A54544CA68}"/>
      </w:docPartPr>
      <w:docPartBody>
        <w:p w:rsidR="00DD2B31" w:rsidRDefault="00E013D0" w:rsidP="00E013D0">
          <w:pPr>
            <w:pStyle w:val="A39B4A0DE4FD46709158901B8F4183BB"/>
          </w:pPr>
          <w:r w:rsidRPr="0082276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940F3B4C4AB4C739497B3F23D47D6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992AE9-2E85-4662-B4B4-1E4FF40E83E4}"/>
      </w:docPartPr>
      <w:docPartBody>
        <w:p w:rsidR="009A6950" w:rsidRDefault="00DD2B31" w:rsidP="00DD2B31">
          <w:pPr>
            <w:pStyle w:val="8940F3B4C4AB4C739497B3F23D47D6A3"/>
          </w:pPr>
          <w:r w:rsidRPr="0082276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4061520A0AB444E8B276E0E5C1655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FAA6D1-CD51-4492-B345-A8B6B6DFF409}"/>
      </w:docPartPr>
      <w:docPartBody>
        <w:p w:rsidR="00616E7E" w:rsidRDefault="009A6950" w:rsidP="009A6950">
          <w:pPr>
            <w:pStyle w:val="24061520A0AB444E8B276E0E5C1655D5"/>
          </w:pPr>
          <w:r w:rsidRPr="0082276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D2BBF33D61A424D9AB84F21702DA5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1B41D5-0E41-4D74-87D4-75D2E8DF1B9E}"/>
      </w:docPartPr>
      <w:docPartBody>
        <w:p w:rsidR="00616E7E" w:rsidRDefault="009A6950" w:rsidP="009A6950">
          <w:pPr>
            <w:pStyle w:val="9D2BBF33D61A424D9AB84F21702DA557"/>
          </w:pPr>
          <w:r w:rsidRPr="0082276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27B5BCF24D24CF3A1F20106C8C2C2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69D910-602D-474E-A6AD-5BDC8FF5B338}"/>
      </w:docPartPr>
      <w:docPartBody>
        <w:p w:rsidR="00616E7E" w:rsidRDefault="009A6950" w:rsidP="009A6950">
          <w:pPr>
            <w:pStyle w:val="D27B5BCF24D24CF3A1F20106C8C2C298"/>
          </w:pPr>
          <w:r w:rsidRPr="0082276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66B55F699AB42CFA1D521367C7B19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EC950F-B1E3-4482-8C1E-6CBBFD3777B2}"/>
      </w:docPartPr>
      <w:docPartBody>
        <w:p w:rsidR="00000000" w:rsidRDefault="001825F5" w:rsidP="001825F5">
          <w:pPr>
            <w:pStyle w:val="566B55F699AB42CFA1D521367C7B1994"/>
          </w:pPr>
          <w:r w:rsidRPr="0082276C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2C"/>
    <w:rsid w:val="000750C8"/>
    <w:rsid w:val="0012152C"/>
    <w:rsid w:val="001825F5"/>
    <w:rsid w:val="00392484"/>
    <w:rsid w:val="00616E7E"/>
    <w:rsid w:val="009A6950"/>
    <w:rsid w:val="00DD2B31"/>
    <w:rsid w:val="00E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825F5"/>
    <w:rPr>
      <w:color w:val="808080"/>
    </w:rPr>
  </w:style>
  <w:style w:type="paragraph" w:customStyle="1" w:styleId="D15458BEEEE74F12A96ABA19A2214545">
    <w:name w:val="D15458BEEEE74F12A96ABA19A2214545"/>
  </w:style>
  <w:style w:type="paragraph" w:customStyle="1" w:styleId="1560596AAF464EBAA35D307905C39C2A">
    <w:name w:val="1560596AAF464EBAA35D307905C39C2A"/>
  </w:style>
  <w:style w:type="paragraph" w:customStyle="1" w:styleId="903D0BB7367B4E90BCB95975355D82F0">
    <w:name w:val="903D0BB7367B4E90BCB95975355D82F0"/>
  </w:style>
  <w:style w:type="paragraph" w:customStyle="1" w:styleId="657002E7F36A42D8BF21DE95DAAA92B7">
    <w:name w:val="657002E7F36A42D8BF21DE95DAAA92B7"/>
  </w:style>
  <w:style w:type="paragraph" w:customStyle="1" w:styleId="933A4C73581D495C9FBA3F592DB4D58F">
    <w:name w:val="933A4C73581D495C9FBA3F592DB4D58F"/>
  </w:style>
  <w:style w:type="paragraph" w:customStyle="1" w:styleId="003EFA4447BD4E05A6790BA1036EF987">
    <w:name w:val="003EFA4447BD4E05A6790BA1036EF987"/>
  </w:style>
  <w:style w:type="paragraph" w:customStyle="1" w:styleId="FD17ABC9A4D14C2FA0F580EFE83EBF08">
    <w:name w:val="FD17ABC9A4D14C2FA0F580EFE83EBF08"/>
    <w:rsid w:val="0012152C"/>
  </w:style>
  <w:style w:type="paragraph" w:customStyle="1" w:styleId="A39B4A0DE4FD46709158901B8F4183BB">
    <w:name w:val="A39B4A0DE4FD46709158901B8F4183BB"/>
    <w:rsid w:val="00E013D0"/>
  </w:style>
  <w:style w:type="paragraph" w:customStyle="1" w:styleId="C8B2738D4BD1496F9101DE1071140FE6">
    <w:name w:val="C8B2738D4BD1496F9101DE1071140FE6"/>
    <w:rsid w:val="00DD2B31"/>
  </w:style>
  <w:style w:type="paragraph" w:customStyle="1" w:styleId="8940F3B4C4AB4C739497B3F23D47D6A3">
    <w:name w:val="8940F3B4C4AB4C739497B3F23D47D6A3"/>
    <w:rsid w:val="00DD2B31"/>
  </w:style>
  <w:style w:type="paragraph" w:customStyle="1" w:styleId="24061520A0AB444E8B276E0E5C1655D5">
    <w:name w:val="24061520A0AB444E8B276E0E5C1655D5"/>
    <w:rsid w:val="009A6950"/>
  </w:style>
  <w:style w:type="paragraph" w:customStyle="1" w:styleId="9D2BBF33D61A424D9AB84F21702DA557">
    <w:name w:val="9D2BBF33D61A424D9AB84F21702DA557"/>
    <w:rsid w:val="009A6950"/>
  </w:style>
  <w:style w:type="paragraph" w:customStyle="1" w:styleId="D27B5BCF24D24CF3A1F20106C8C2C298">
    <w:name w:val="D27B5BCF24D24CF3A1F20106C8C2C298"/>
    <w:rsid w:val="009A6950"/>
  </w:style>
  <w:style w:type="paragraph" w:customStyle="1" w:styleId="566B55F699AB42CFA1D521367C7B1994">
    <w:name w:val="566B55F699AB42CFA1D521367C7B1994"/>
    <w:rsid w:val="001825F5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825F5"/>
    <w:rPr>
      <w:color w:val="808080"/>
    </w:rPr>
  </w:style>
  <w:style w:type="paragraph" w:customStyle="1" w:styleId="D15458BEEEE74F12A96ABA19A2214545">
    <w:name w:val="D15458BEEEE74F12A96ABA19A2214545"/>
  </w:style>
  <w:style w:type="paragraph" w:customStyle="1" w:styleId="1560596AAF464EBAA35D307905C39C2A">
    <w:name w:val="1560596AAF464EBAA35D307905C39C2A"/>
  </w:style>
  <w:style w:type="paragraph" w:customStyle="1" w:styleId="903D0BB7367B4E90BCB95975355D82F0">
    <w:name w:val="903D0BB7367B4E90BCB95975355D82F0"/>
  </w:style>
  <w:style w:type="paragraph" w:customStyle="1" w:styleId="657002E7F36A42D8BF21DE95DAAA92B7">
    <w:name w:val="657002E7F36A42D8BF21DE95DAAA92B7"/>
  </w:style>
  <w:style w:type="paragraph" w:customStyle="1" w:styleId="933A4C73581D495C9FBA3F592DB4D58F">
    <w:name w:val="933A4C73581D495C9FBA3F592DB4D58F"/>
  </w:style>
  <w:style w:type="paragraph" w:customStyle="1" w:styleId="003EFA4447BD4E05A6790BA1036EF987">
    <w:name w:val="003EFA4447BD4E05A6790BA1036EF987"/>
  </w:style>
  <w:style w:type="paragraph" w:customStyle="1" w:styleId="FD17ABC9A4D14C2FA0F580EFE83EBF08">
    <w:name w:val="FD17ABC9A4D14C2FA0F580EFE83EBF08"/>
    <w:rsid w:val="0012152C"/>
  </w:style>
  <w:style w:type="paragraph" w:customStyle="1" w:styleId="A39B4A0DE4FD46709158901B8F4183BB">
    <w:name w:val="A39B4A0DE4FD46709158901B8F4183BB"/>
    <w:rsid w:val="00E013D0"/>
  </w:style>
  <w:style w:type="paragraph" w:customStyle="1" w:styleId="C8B2738D4BD1496F9101DE1071140FE6">
    <w:name w:val="C8B2738D4BD1496F9101DE1071140FE6"/>
    <w:rsid w:val="00DD2B31"/>
  </w:style>
  <w:style w:type="paragraph" w:customStyle="1" w:styleId="8940F3B4C4AB4C739497B3F23D47D6A3">
    <w:name w:val="8940F3B4C4AB4C739497B3F23D47D6A3"/>
    <w:rsid w:val="00DD2B31"/>
  </w:style>
  <w:style w:type="paragraph" w:customStyle="1" w:styleId="24061520A0AB444E8B276E0E5C1655D5">
    <w:name w:val="24061520A0AB444E8B276E0E5C1655D5"/>
    <w:rsid w:val="009A6950"/>
  </w:style>
  <w:style w:type="paragraph" w:customStyle="1" w:styleId="9D2BBF33D61A424D9AB84F21702DA557">
    <w:name w:val="9D2BBF33D61A424D9AB84F21702DA557"/>
    <w:rsid w:val="009A6950"/>
  </w:style>
  <w:style w:type="paragraph" w:customStyle="1" w:styleId="D27B5BCF24D24CF3A1F20106C8C2C298">
    <w:name w:val="D27B5BCF24D24CF3A1F20106C8C2C298"/>
    <w:rsid w:val="009A6950"/>
  </w:style>
  <w:style w:type="paragraph" w:customStyle="1" w:styleId="566B55F699AB42CFA1D521367C7B1994">
    <w:name w:val="566B55F699AB42CFA1D521367C7B1994"/>
    <w:rsid w:val="001825F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Richiesta di svolgimento tirocinio formativo</Template>
  <TotalTime>122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Compaq</cp:lastModifiedBy>
  <cp:revision>34</cp:revision>
  <cp:lastPrinted>2025-01-21T11:19:00Z</cp:lastPrinted>
  <dcterms:created xsi:type="dcterms:W3CDTF">2021-12-01T12:30:00Z</dcterms:created>
  <dcterms:modified xsi:type="dcterms:W3CDTF">2025-03-03T17:45:00Z</dcterms:modified>
</cp:coreProperties>
</file>