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DD" w:rsidRDefault="00B84EDD" w:rsidP="00B84EDD">
      <w:pPr>
        <w:spacing w:line="288" w:lineRule="auto"/>
      </w:pPr>
    </w:p>
    <w:p w:rsidR="00B84EDD" w:rsidRPr="00CA3B17" w:rsidRDefault="00186C7D" w:rsidP="00A36174">
      <w:pPr>
        <w:jc w:val="right"/>
        <w:rPr>
          <w:rFonts w:asciiTheme="minorHAnsi" w:hAnsiTheme="minorHAnsi" w:cstheme="minorHAnsi"/>
          <w:b/>
          <w:color w:val="000000"/>
        </w:rPr>
      </w:pPr>
      <w:r w:rsidRPr="00CA3B17">
        <w:rPr>
          <w:rFonts w:asciiTheme="minorHAnsi" w:hAnsiTheme="minorHAnsi" w:cstheme="minorHAnsi"/>
          <w:b/>
          <w:color w:val="000000"/>
        </w:rPr>
        <w:t>Al Direttore del Dipart</w:t>
      </w:r>
      <w:r w:rsidR="00634B02">
        <w:rPr>
          <w:rFonts w:asciiTheme="minorHAnsi" w:hAnsiTheme="minorHAnsi" w:cstheme="minorHAnsi"/>
          <w:b/>
          <w:color w:val="000000"/>
        </w:rPr>
        <w:t>imento Architettura e Design</w:t>
      </w:r>
    </w:p>
    <w:p w:rsidR="00B84EDD" w:rsidRPr="00CA3B17" w:rsidRDefault="00634B02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Prof.</w:t>
      </w:r>
      <w:r w:rsidR="00210FE2">
        <w:rPr>
          <w:rFonts w:asciiTheme="minorHAnsi" w:hAnsiTheme="minorHAnsi" w:cstheme="minorHAnsi"/>
          <w:b/>
          <w:color w:val="000000"/>
        </w:rPr>
        <w:t>ssa Nava Consuelo</w:t>
      </w:r>
    </w:p>
    <w:p w:rsidR="00B84EDD" w:rsidRPr="00576776" w:rsidRDefault="00B84EDD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30AEE" w:rsidRPr="00D4047A" w:rsidRDefault="00E30AEE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</w:t>
      </w:r>
      <w:r w:rsidR="0013383F">
        <w:rPr>
          <w:rFonts w:asciiTheme="minorHAnsi" w:hAnsiTheme="minorHAnsi" w:cstheme="minorHAnsi"/>
          <w:b/>
          <w:color w:val="000000"/>
          <w:sz w:val="22"/>
          <w:szCs w:val="22"/>
        </w:rPr>
        <w:t>Richiesta di acquisto</w:t>
      </w:r>
      <w:r w:rsidR="00CA3B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D4047A" w:rsidRPr="00D4047A" w:rsidRDefault="00D4047A" w:rsidP="00186C7D">
      <w:pPr>
        <w:rPr>
          <w:rFonts w:cs="Calibri"/>
          <w:sz w:val="22"/>
          <w:szCs w:val="22"/>
        </w:rPr>
      </w:pPr>
    </w:p>
    <w:tbl>
      <w:tblPr>
        <w:tblW w:w="952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2"/>
        <w:gridCol w:w="6237"/>
      </w:tblGrid>
      <w:tr w:rsidR="000D4680" w:rsidRPr="000D4680" w:rsidTr="000D4680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0D4680" w:rsidRDefault="00D4047A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0D4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 s</w:t>
            </w: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otto</w:t>
            </w:r>
            <w:r w:rsidRPr="000D4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0D4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tt</w:t>
            </w:r>
            <w:r w:rsidRPr="000D4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3202204"/>
            <w:placeholder>
              <w:docPart w:val="E6BF50EA89A641ACA9BD241D1AEDAB14"/>
            </w:placeholder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EF2C06" w:rsidRDefault="00A3052D" w:rsidP="00A3052D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4680" w:rsidRPr="000D4680" w:rsidTr="000D4680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0D4680" w:rsidRDefault="00C42D56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Q</w:t>
            </w:r>
            <w:r w:rsidR="00D4047A"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ualifica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3202205"/>
            <w:placeholder>
              <w:docPart w:val="E6BF50EA89A641ACA9BD241D1AEDAB14"/>
            </w:placeholder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EF2C06" w:rsidRDefault="00A3052D" w:rsidP="00A3052D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D4047A" w:rsidRPr="000D4680" w:rsidRDefault="0013383F" w:rsidP="008D3F8D">
      <w:pPr>
        <w:tabs>
          <w:tab w:val="left" w:pos="9923"/>
        </w:tabs>
        <w:spacing w:before="120" w:after="120" w:line="264" w:lineRule="auto"/>
        <w:ind w:left="96"/>
        <w:jc w:val="both"/>
        <w:rPr>
          <w:rFonts w:asciiTheme="minorHAnsi" w:hAnsiTheme="minorHAnsi" w:cstheme="minorHAnsi"/>
          <w:sz w:val="22"/>
          <w:szCs w:val="22"/>
        </w:rPr>
      </w:pPr>
      <w:r w:rsidRPr="000D4680">
        <w:rPr>
          <w:rFonts w:asciiTheme="minorHAnsi" w:hAnsiTheme="minorHAnsi" w:cstheme="minorHAnsi"/>
          <w:sz w:val="22"/>
          <w:szCs w:val="22"/>
        </w:rPr>
        <w:t xml:space="preserve">propone </w:t>
      </w:r>
      <w:r w:rsidR="00C73DBF" w:rsidRPr="000D4680">
        <w:rPr>
          <w:rFonts w:asciiTheme="minorHAnsi" w:hAnsiTheme="minorHAnsi" w:cstheme="minorHAnsi"/>
          <w:sz w:val="22"/>
          <w:szCs w:val="22"/>
        </w:rPr>
        <w:t>l’</w:t>
      </w:r>
      <w:r w:rsidR="008D3F8D" w:rsidRPr="000D4680">
        <w:rPr>
          <w:rFonts w:asciiTheme="minorHAnsi" w:hAnsiTheme="minorHAnsi" w:cstheme="minorHAnsi"/>
          <w:sz w:val="22"/>
          <w:szCs w:val="22"/>
        </w:rPr>
        <w:t>acquisto</w:t>
      </w:r>
      <w:r w:rsidR="00C73DBF" w:rsidRPr="000D4680">
        <w:rPr>
          <w:rFonts w:asciiTheme="minorHAnsi" w:hAnsiTheme="minorHAnsi" w:cstheme="minorHAnsi"/>
          <w:sz w:val="22"/>
          <w:szCs w:val="22"/>
        </w:rPr>
        <w:t xml:space="preserve"> del seguente materiale</w:t>
      </w:r>
      <w:r w:rsidR="008D3F8D" w:rsidRPr="000D468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52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2"/>
        <w:gridCol w:w="6237"/>
      </w:tblGrid>
      <w:tr w:rsidR="000D4680" w:rsidRPr="000D4680" w:rsidTr="000D4680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8D" w:rsidRPr="000D4680" w:rsidRDefault="008D3F8D" w:rsidP="001154D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Materiale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3202206"/>
            <w:placeholder>
              <w:docPart w:val="E6BF50EA89A641ACA9BD241D1AEDAB14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D3F8D" w:rsidRPr="00EF2C06" w:rsidRDefault="00A3052D" w:rsidP="00A3052D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4680" w:rsidRPr="000D4680" w:rsidTr="000D4680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8D" w:rsidRPr="000D4680" w:rsidRDefault="008D3F8D" w:rsidP="001154D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Motivo dell’acquisto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3202207"/>
            <w:placeholder>
              <w:docPart w:val="E6BF50EA89A641ACA9BD241D1AEDAB14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D3F8D" w:rsidRPr="00EF2C06" w:rsidRDefault="00A3052D" w:rsidP="00A3052D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4680" w:rsidRPr="000D4680" w:rsidTr="000D4680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8D" w:rsidRPr="000D4680" w:rsidRDefault="008D3F8D" w:rsidP="001154D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Tipo di attività svolta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F8D" w:rsidRPr="00EF2C06" w:rsidRDefault="00A3052D" w:rsidP="00A3052D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0D4680" w:rsidRPr="000D4680" w:rsidTr="000D4680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8D" w:rsidRPr="000D4680" w:rsidRDefault="008D3F8D" w:rsidP="008D3F8D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Importo presunto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F8D" w:rsidRPr="00EF2C06" w:rsidRDefault="008D3F8D" w:rsidP="00A3052D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r w:rsidRPr="00EF2C06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€ </w:t>
            </w:r>
            <w:sdt>
              <w:sdtPr>
                <w:rPr>
                  <w:rStyle w:val="Testosegnaposto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3202208"/>
                <w:placeholder>
                  <w:docPart w:val="E6BF50EA89A641ACA9BD241D1AEDAB14"/>
                </w:placeholder>
                <w:text/>
              </w:sdtPr>
              <w:sdtEndPr>
                <w:rPr>
                  <w:rStyle w:val="Testosegnaposto"/>
                </w:rPr>
              </w:sdtEndPr>
              <w:sdtContent>
                <w:r w:rsidR="00A3052D"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D4680" w:rsidRPr="000D4680" w:rsidTr="000D4680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8D" w:rsidRPr="000D4680" w:rsidRDefault="008D3F8D" w:rsidP="008D3F8D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Fondo sul quale graverà la spesa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3202209"/>
            <w:placeholder>
              <w:docPart w:val="E6BF50EA89A641ACA9BD241D1AEDAB14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D3F8D" w:rsidRPr="00EF2C06" w:rsidRDefault="00A3052D" w:rsidP="00A3052D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D4680" w:rsidRPr="000D4680" w:rsidTr="000D4680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8D" w:rsidRPr="000D4680" w:rsidRDefault="008D3F8D" w:rsidP="008D3F8D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0D468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Titolare del fondo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3202210"/>
            <w:placeholder>
              <w:docPart w:val="E6BF50EA89A641ACA9BD241D1AEDAB14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D3F8D" w:rsidRPr="00EF2C06" w:rsidRDefault="00A3052D" w:rsidP="00A3052D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13383F" w:rsidRDefault="00C73DBF" w:rsidP="00C73DBF">
      <w:pPr>
        <w:kinsoku w:val="0"/>
        <w:overflowPunct w:val="0"/>
        <w:spacing w:before="120" w:after="24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C73DBF">
        <w:rPr>
          <w:rFonts w:asciiTheme="minorHAnsi" w:hAnsiTheme="minorHAnsi" w:cstheme="minorHAnsi"/>
          <w:sz w:val="22"/>
          <w:szCs w:val="22"/>
        </w:rPr>
        <w:t xml:space="preserve">i allega il capitolato tecnico, firmato dal </w:t>
      </w:r>
      <w:r>
        <w:rPr>
          <w:rFonts w:asciiTheme="minorHAnsi" w:hAnsiTheme="minorHAnsi" w:cstheme="minorHAnsi"/>
          <w:sz w:val="22"/>
          <w:szCs w:val="22"/>
        </w:rPr>
        <w:t>richiedente</w:t>
      </w:r>
      <w:r w:rsidRPr="00C73DBF">
        <w:rPr>
          <w:rFonts w:asciiTheme="minorHAnsi" w:hAnsiTheme="minorHAnsi" w:cstheme="minorHAnsi"/>
          <w:sz w:val="22"/>
          <w:szCs w:val="22"/>
        </w:rPr>
        <w:t xml:space="preserve"> e dal titolare del fondo, </w:t>
      </w:r>
      <w:r>
        <w:rPr>
          <w:rFonts w:asciiTheme="minorHAnsi" w:hAnsiTheme="minorHAnsi" w:cstheme="minorHAnsi"/>
          <w:sz w:val="22"/>
          <w:szCs w:val="22"/>
        </w:rPr>
        <w:t>contenente</w:t>
      </w:r>
      <w:r w:rsidRPr="00C73D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requisiti</w:t>
      </w:r>
      <w:r w:rsidRPr="00C73D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e/o le specifiche tecniche della fornitura richiesta</w:t>
      </w:r>
      <w:r w:rsidR="000D7CF8">
        <w:rPr>
          <w:rFonts w:asciiTheme="minorHAnsi" w:hAnsiTheme="minorHAnsi" w:cstheme="minorHAnsi"/>
          <w:sz w:val="22"/>
          <w:szCs w:val="22"/>
        </w:rPr>
        <w:t>,</w:t>
      </w:r>
      <w:r w:rsidRPr="00C73DBF">
        <w:rPr>
          <w:rFonts w:asciiTheme="minorHAnsi" w:hAnsiTheme="minorHAnsi" w:cstheme="minorHAnsi"/>
          <w:sz w:val="22"/>
          <w:szCs w:val="22"/>
        </w:rPr>
        <w:t xml:space="preserve"> </w:t>
      </w:r>
      <w:r w:rsidR="000D7CF8">
        <w:rPr>
          <w:rFonts w:asciiTheme="minorHAnsi" w:hAnsiTheme="minorHAnsi" w:cstheme="minorHAnsi"/>
          <w:sz w:val="22"/>
          <w:szCs w:val="22"/>
        </w:rPr>
        <w:t>ai fini del</w:t>
      </w:r>
      <w:r w:rsidRPr="00C73DBF">
        <w:rPr>
          <w:rFonts w:asciiTheme="minorHAnsi" w:hAnsiTheme="minorHAnsi" w:cstheme="minorHAnsi"/>
          <w:sz w:val="22"/>
          <w:szCs w:val="22"/>
        </w:rPr>
        <w:t xml:space="preserve">la predisposizione delle lettere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Pr="00C73DBF">
        <w:rPr>
          <w:rFonts w:asciiTheme="minorHAnsi" w:hAnsiTheme="minorHAnsi" w:cstheme="minorHAnsi"/>
          <w:sz w:val="22"/>
          <w:szCs w:val="22"/>
        </w:rPr>
        <w:t>invito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310BA" w:rsidRPr="00CA3B17" w:rsidRDefault="008310BA" w:rsidP="008310BA">
      <w:pPr>
        <w:kinsoku w:val="0"/>
        <w:overflowPunct w:val="0"/>
        <w:spacing w:before="240" w:after="240"/>
        <w:ind w:left="142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A3B17">
        <w:rPr>
          <w:rFonts w:asciiTheme="minorHAnsi" w:hAnsiTheme="minorHAnsi" w:cstheme="minorHAnsi"/>
          <w:sz w:val="22"/>
          <w:szCs w:val="22"/>
        </w:rPr>
        <w:t xml:space="preserve">ata, </w:t>
      </w:r>
      <w:sdt>
        <w:sdtPr>
          <w:rPr>
            <w:rFonts w:asciiTheme="minorHAnsi" w:hAnsiTheme="minorHAnsi" w:cstheme="minorHAnsi"/>
            <w:sz w:val="22"/>
            <w:szCs w:val="22"/>
          </w:rPr>
          <w:id w:val="3202211"/>
          <w:placeholder>
            <w:docPart w:val="1C6E4A55C49E4DF0A528109E50E3863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47BAF" w:rsidRPr="00EF2C06">
            <w:rPr>
              <w:rStyle w:val="Testosegnaposto"/>
              <w:rFonts w:asciiTheme="minorHAnsi" w:hAnsiTheme="minorHAnsi"/>
              <w:color w:val="000000" w:themeColor="text1"/>
              <w:sz w:val="22"/>
              <w:szCs w:val="22"/>
            </w:rPr>
            <w:t>Fare clic qui per immettere una data.</w:t>
          </w:r>
        </w:sdtContent>
      </w:sdt>
    </w:p>
    <w:p w:rsidR="008310BA" w:rsidRPr="00CA3B17" w:rsidRDefault="007020EF" w:rsidP="008310BA">
      <w:pPr>
        <w:spacing w:before="360" w:after="120" w:line="264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  </w:t>
      </w:r>
      <w:r w:rsidR="0049004D">
        <w:rPr>
          <w:rFonts w:asciiTheme="minorHAnsi" w:hAnsiTheme="minorHAnsi" w:cstheme="minorHAnsi"/>
          <w:sz w:val="22"/>
          <w:szCs w:val="22"/>
        </w:rPr>
        <w:t xml:space="preserve">    </w:t>
      </w:r>
      <w:r w:rsidR="008310BA" w:rsidRPr="00CA3B17">
        <w:rPr>
          <w:rFonts w:asciiTheme="minorHAnsi" w:hAnsiTheme="minorHAnsi" w:cstheme="minorHAnsi"/>
          <w:sz w:val="22"/>
          <w:szCs w:val="22"/>
        </w:rPr>
        <w:t xml:space="preserve">Il titolare del fondo </w:t>
      </w:r>
      <w:r w:rsidR="008310BA" w:rsidRPr="00CA3B17">
        <w:rPr>
          <w:rFonts w:asciiTheme="minorHAnsi" w:hAnsiTheme="minorHAnsi" w:cstheme="minorHAnsi"/>
          <w:sz w:val="22"/>
          <w:szCs w:val="22"/>
        </w:rPr>
        <w:tab/>
      </w:r>
      <w:r w:rsidR="008310BA" w:rsidRPr="00CA3B17">
        <w:rPr>
          <w:rFonts w:asciiTheme="minorHAnsi" w:hAnsiTheme="minorHAnsi" w:cstheme="minorHAnsi"/>
          <w:sz w:val="22"/>
          <w:szCs w:val="22"/>
        </w:rPr>
        <w:tab/>
      </w:r>
      <w:r w:rsidR="008310BA" w:rsidRPr="00CA3B17">
        <w:rPr>
          <w:rFonts w:asciiTheme="minorHAnsi" w:hAnsiTheme="minorHAnsi" w:cstheme="minorHAnsi"/>
          <w:sz w:val="22"/>
          <w:szCs w:val="22"/>
        </w:rPr>
        <w:tab/>
      </w:r>
      <w:r w:rsidR="008310BA" w:rsidRPr="00CA3B17">
        <w:rPr>
          <w:rFonts w:asciiTheme="minorHAnsi" w:hAnsiTheme="minorHAnsi" w:cstheme="minorHAnsi"/>
          <w:sz w:val="22"/>
          <w:szCs w:val="22"/>
        </w:rPr>
        <w:tab/>
      </w:r>
      <w:r w:rsidR="008310BA" w:rsidRPr="00CA3B17">
        <w:rPr>
          <w:rFonts w:asciiTheme="minorHAnsi" w:hAnsiTheme="minorHAnsi" w:cstheme="minorHAnsi"/>
          <w:sz w:val="22"/>
          <w:szCs w:val="22"/>
        </w:rPr>
        <w:tab/>
      </w:r>
      <w:r w:rsidR="008310BA" w:rsidRPr="00CA3B17">
        <w:rPr>
          <w:rFonts w:asciiTheme="minorHAnsi" w:hAnsiTheme="minorHAnsi" w:cstheme="minorHAnsi"/>
          <w:sz w:val="22"/>
          <w:szCs w:val="22"/>
        </w:rPr>
        <w:tab/>
      </w:r>
      <w:r w:rsidR="008310BA" w:rsidRPr="00CA3B17">
        <w:rPr>
          <w:rFonts w:asciiTheme="minorHAnsi" w:hAnsiTheme="minorHAnsi" w:cstheme="minorHAnsi"/>
          <w:sz w:val="22"/>
          <w:szCs w:val="22"/>
        </w:rPr>
        <w:tab/>
        <w:t xml:space="preserve"> Il richiedente</w:t>
      </w:r>
    </w:p>
    <w:p w:rsidR="008310BA" w:rsidRPr="00CA3B17" w:rsidRDefault="008310BA" w:rsidP="008310BA">
      <w:pPr>
        <w:spacing w:before="360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    </w:t>
      </w:r>
      <w:r w:rsidR="0049004D">
        <w:rPr>
          <w:rFonts w:asciiTheme="minorHAnsi" w:hAnsiTheme="minorHAnsi" w:cstheme="minorHAnsi"/>
          <w:sz w:val="22"/>
          <w:szCs w:val="22"/>
        </w:rPr>
        <w:t xml:space="preserve">    </w:t>
      </w:r>
      <w:r w:rsidRPr="00CA3B17">
        <w:rPr>
          <w:rFonts w:asciiTheme="minorHAnsi" w:hAnsiTheme="minorHAnsi" w:cstheme="minorHAnsi"/>
          <w:sz w:val="22"/>
          <w:szCs w:val="22"/>
        </w:rPr>
        <w:t>____________________________</w:t>
      </w:r>
      <w:r w:rsidRPr="00CA3B17">
        <w:rPr>
          <w:rFonts w:asciiTheme="minorHAnsi" w:hAnsiTheme="minorHAnsi" w:cstheme="minorHAnsi"/>
          <w:sz w:val="22"/>
          <w:szCs w:val="22"/>
        </w:rPr>
        <w:tab/>
      </w:r>
      <w:r w:rsidRPr="00CA3B1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CA3B17">
        <w:rPr>
          <w:rFonts w:asciiTheme="minorHAnsi" w:hAnsiTheme="minorHAnsi" w:cstheme="minorHAnsi"/>
          <w:sz w:val="22"/>
          <w:szCs w:val="22"/>
        </w:rPr>
        <w:t xml:space="preserve">    </w:t>
      </w:r>
      <w:r w:rsidRPr="00CA3B17">
        <w:rPr>
          <w:rFonts w:asciiTheme="minorHAnsi" w:hAnsiTheme="minorHAnsi" w:cstheme="minorHAnsi"/>
          <w:sz w:val="22"/>
          <w:szCs w:val="22"/>
        </w:rPr>
        <w:tab/>
        <w:t xml:space="preserve">                         ____________________________</w:t>
      </w:r>
    </w:p>
    <w:p w:rsidR="00C76C2C" w:rsidRDefault="0049004D" w:rsidP="00371DA0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D02B25" w:rsidRDefault="00D02B25" w:rsidP="00371DA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C1985" w:rsidRDefault="003C1985" w:rsidP="003C1985">
      <w:pPr>
        <w:spacing w:before="120"/>
        <w:ind w:left="14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_______________________________________________________________________________________________</w:t>
      </w:r>
    </w:p>
    <w:p w:rsidR="008F4F10" w:rsidRDefault="008F4F10" w:rsidP="008F4F10">
      <w:pPr>
        <w:spacing w:before="120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7020EF">
        <w:rPr>
          <w:rFonts w:asciiTheme="minorHAnsi" w:hAnsiTheme="minorHAnsi" w:cstheme="minorHAnsi"/>
          <w:b/>
          <w:bCs/>
          <w:sz w:val="22"/>
          <w:szCs w:val="22"/>
        </w:rPr>
        <w:t xml:space="preserve">Parte riservata </w:t>
      </w:r>
      <w:r>
        <w:rPr>
          <w:rFonts w:asciiTheme="minorHAnsi" w:hAnsiTheme="minorHAnsi" w:cstheme="minorHAnsi"/>
          <w:b/>
          <w:bCs/>
          <w:sz w:val="22"/>
          <w:szCs w:val="22"/>
        </w:rPr>
        <w:t>all’area funzionale</w:t>
      </w:r>
      <w:r w:rsidRPr="007020EF">
        <w:rPr>
          <w:rFonts w:asciiTheme="minorHAnsi" w:hAnsiTheme="minorHAnsi" w:cstheme="minorHAnsi"/>
          <w:b/>
          <w:bCs/>
          <w:sz w:val="22"/>
          <w:szCs w:val="22"/>
        </w:rPr>
        <w:t xml:space="preserve"> amministrativ</w:t>
      </w:r>
      <w:r>
        <w:rPr>
          <w:rFonts w:asciiTheme="minorHAnsi" w:hAnsiTheme="minorHAnsi" w:cstheme="minorHAnsi"/>
          <w:b/>
          <w:bCs/>
          <w:sz w:val="22"/>
          <w:szCs w:val="22"/>
        </w:rPr>
        <w:t>o-gestionale</w:t>
      </w:r>
    </w:p>
    <w:p w:rsidR="008F4F10" w:rsidRPr="00EF2C06" w:rsidRDefault="008F4F10" w:rsidP="008F4F10">
      <w:pPr>
        <w:spacing w:before="120"/>
        <w:ind w:left="142"/>
        <w:rPr>
          <w:rStyle w:val="Testosegnaposto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attesta la disponibilità sul fondo</w:t>
      </w:r>
      <w:r w:rsidRPr="007020EF">
        <w:rPr>
          <w:rFonts w:asciiTheme="minorHAnsi" w:hAnsiTheme="minorHAnsi" w:cstheme="minorHAnsi"/>
          <w:sz w:val="22"/>
          <w:szCs w:val="22"/>
        </w:rPr>
        <w:t>:</w:t>
      </w:r>
      <w:r w:rsidRPr="007020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4251893"/>
          <w:placeholder>
            <w:docPart w:val="B894AB864DB54554AE1D586162769B04"/>
          </w:placeholder>
          <w:showingPlcHdr/>
          <w:text/>
        </w:sdtPr>
        <w:sdtEndPr/>
        <w:sdtContent>
          <w:r w:rsidR="00EF2C06" w:rsidRPr="00EF2C06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</w:p>
    <w:p w:rsidR="00C76C2C" w:rsidRDefault="00C76C2C" w:rsidP="00371DA0">
      <w:pPr>
        <w:rPr>
          <w:rFonts w:asciiTheme="minorHAnsi" w:hAnsiTheme="minorHAnsi" w:cstheme="minorHAnsi"/>
          <w:sz w:val="22"/>
          <w:szCs w:val="22"/>
        </w:rPr>
      </w:pPr>
    </w:p>
    <w:p w:rsidR="008F4F10" w:rsidRDefault="008F4F10" w:rsidP="00371DA0">
      <w:pPr>
        <w:rPr>
          <w:rFonts w:asciiTheme="minorHAnsi" w:hAnsiTheme="minorHAnsi" w:cstheme="minorHAnsi"/>
          <w:sz w:val="22"/>
          <w:szCs w:val="22"/>
        </w:rPr>
      </w:pPr>
    </w:p>
    <w:p w:rsidR="00172A21" w:rsidRDefault="00172A21" w:rsidP="00371DA0">
      <w:pPr>
        <w:rPr>
          <w:rFonts w:asciiTheme="minorHAnsi" w:hAnsiTheme="minorHAnsi" w:cstheme="minorHAnsi"/>
          <w:sz w:val="22"/>
          <w:szCs w:val="22"/>
        </w:rPr>
      </w:pPr>
    </w:p>
    <w:p w:rsidR="000D4680" w:rsidRPr="007020EF" w:rsidRDefault="000D4680" w:rsidP="00371DA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977"/>
        <w:gridCol w:w="3107"/>
      </w:tblGrid>
      <w:tr w:rsidR="0049004D" w:rsidTr="00210FE2">
        <w:tc>
          <w:tcPr>
            <w:tcW w:w="3260" w:type="dxa"/>
          </w:tcPr>
          <w:p w:rsidR="0049004D" w:rsidRPr="006B2098" w:rsidRDefault="0049004D" w:rsidP="004900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2098">
              <w:rPr>
                <w:rFonts w:asciiTheme="minorHAnsi" w:hAnsiTheme="minorHAnsi" w:cstheme="minorHAnsi"/>
                <w:b/>
                <w:bCs/>
              </w:rPr>
              <w:t>Visto</w:t>
            </w:r>
          </w:p>
          <w:p w:rsidR="0049004D" w:rsidRDefault="0049004D" w:rsidP="004900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Segretario amm</w:t>
            </w:r>
            <w:r w:rsidR="003C58CD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nistrativo</w:t>
            </w:r>
          </w:p>
          <w:p w:rsidR="0049004D" w:rsidRDefault="00210FE2" w:rsidP="004900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dott. Consolato </w:t>
            </w:r>
            <w:proofErr w:type="spellStart"/>
            <w:r>
              <w:rPr>
                <w:rFonts w:asciiTheme="minorHAnsi" w:hAnsiTheme="minorHAnsi" w:cstheme="minorHAnsi"/>
              </w:rPr>
              <w:t>Santacaterina</w:t>
            </w:r>
            <w:proofErr w:type="spellEnd"/>
          </w:p>
        </w:tc>
        <w:tc>
          <w:tcPr>
            <w:tcW w:w="2977" w:type="dxa"/>
          </w:tcPr>
          <w:p w:rsidR="0049004D" w:rsidRDefault="0049004D" w:rsidP="00371D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7" w:type="dxa"/>
          </w:tcPr>
          <w:p w:rsidR="0049004D" w:rsidRPr="0049004D" w:rsidRDefault="0049004D" w:rsidP="004900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004D">
              <w:rPr>
                <w:rFonts w:asciiTheme="minorHAnsi" w:hAnsiTheme="minorHAnsi" w:cstheme="minorHAnsi"/>
                <w:b/>
                <w:bCs/>
              </w:rPr>
              <w:t xml:space="preserve">Si autorizza </w:t>
            </w:r>
            <w:r w:rsidR="0013383F">
              <w:rPr>
                <w:rFonts w:asciiTheme="minorHAnsi" w:hAnsiTheme="minorHAnsi" w:cstheme="minorHAnsi"/>
                <w:b/>
                <w:bCs/>
              </w:rPr>
              <w:t>l’acquisto</w:t>
            </w:r>
          </w:p>
          <w:p w:rsidR="0049004D" w:rsidRDefault="00210FE2" w:rsidP="004900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Dirett</w:t>
            </w:r>
            <w:r w:rsidR="0049004D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ic</w:t>
            </w:r>
            <w:r w:rsidR="0049004D">
              <w:rPr>
                <w:rFonts w:asciiTheme="minorHAnsi" w:hAnsiTheme="minorHAnsi" w:cstheme="minorHAnsi"/>
              </w:rPr>
              <w:t>e</w:t>
            </w:r>
          </w:p>
          <w:p w:rsidR="0049004D" w:rsidRDefault="00210FE2" w:rsidP="004900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prof.ssa Consuelo Nava</w:t>
            </w:r>
          </w:p>
        </w:tc>
      </w:tr>
    </w:tbl>
    <w:p w:rsidR="00C76C2C" w:rsidRPr="007020EF" w:rsidRDefault="00C76C2C" w:rsidP="00371DA0">
      <w:pPr>
        <w:rPr>
          <w:rFonts w:asciiTheme="minorHAnsi" w:hAnsiTheme="minorHAnsi" w:cstheme="minorHAnsi"/>
          <w:sz w:val="22"/>
          <w:szCs w:val="22"/>
        </w:rPr>
      </w:pPr>
    </w:p>
    <w:p w:rsidR="00CA3B17" w:rsidRDefault="00CA3B17" w:rsidP="00CA3B17">
      <w:pPr>
        <w:rPr>
          <w:rFonts w:asciiTheme="minorHAnsi" w:hAnsiTheme="minorHAnsi" w:cstheme="minorHAnsi"/>
          <w:sz w:val="20"/>
          <w:szCs w:val="20"/>
        </w:rPr>
      </w:pPr>
    </w:p>
    <w:sectPr w:rsidR="00CA3B17" w:rsidSect="00371DA0">
      <w:headerReference w:type="default" r:id="rId8"/>
      <w:footerReference w:type="default" r:id="rId9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80" w:rsidRDefault="00D12D80" w:rsidP="00D52DA7">
      <w:r>
        <w:separator/>
      </w:r>
    </w:p>
  </w:endnote>
  <w:endnote w:type="continuationSeparator" w:id="0">
    <w:p w:rsidR="00D12D80" w:rsidRDefault="00D12D80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7A5FE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983C17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" strokecolor="#002060" strokeweight="1pt">
              <o:lock v:ext="edit" shapetype="f"/>
            </v:line>
          </w:pict>
        </mc:Fallback>
      </mc:AlternateContent>
    </w:r>
  </w:p>
  <w:p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273B02">
      <w:rPr>
        <w:rFonts w:ascii="Franklin Gothic Book" w:hAnsi="Franklin Gothic Book" w:cs="Arial"/>
        <w:color w:val="002060"/>
        <w:sz w:val="16"/>
      </w:rPr>
      <w:t>Design</w:t>
    </w:r>
  </w:p>
  <w:p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5E7841">
      <w:rPr>
        <w:rFonts w:ascii="Franklin Gothic Book" w:hAnsi="Franklin Gothic Book" w:cs="Arial"/>
        <w:color w:val="002060"/>
        <w:sz w:val="16"/>
      </w:rPr>
      <w:t>233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80" w:rsidRDefault="00D12D80" w:rsidP="00D52DA7">
      <w:r>
        <w:separator/>
      </w:r>
    </w:p>
  </w:footnote>
  <w:footnote w:type="continuationSeparator" w:id="0">
    <w:p w:rsidR="00D12D80" w:rsidRDefault="00D12D80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A7" w:rsidRDefault="00273B02">
    <w:pPr>
      <w:pStyle w:val="Intestazione"/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475259E3" wp14:editId="3D4F3F98">
          <wp:extent cx="1626920" cy="591168"/>
          <wp:effectExtent l="0" t="0" r="0" b="6350"/>
          <wp:docPr id="2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E0"/>
    <w:rsid w:val="00022BE1"/>
    <w:rsid w:val="000741EF"/>
    <w:rsid w:val="00093BE6"/>
    <w:rsid w:val="000D4680"/>
    <w:rsid w:val="000D5270"/>
    <w:rsid w:val="000D7CF8"/>
    <w:rsid w:val="00115BDC"/>
    <w:rsid w:val="00125151"/>
    <w:rsid w:val="0013383F"/>
    <w:rsid w:val="00134CE7"/>
    <w:rsid w:val="001414B7"/>
    <w:rsid w:val="0015629F"/>
    <w:rsid w:val="00172A21"/>
    <w:rsid w:val="00186C7D"/>
    <w:rsid w:val="00195A01"/>
    <w:rsid w:val="001A649A"/>
    <w:rsid w:val="001C002C"/>
    <w:rsid w:val="001D431D"/>
    <w:rsid w:val="001F72F6"/>
    <w:rsid w:val="001F771D"/>
    <w:rsid w:val="00203D48"/>
    <w:rsid w:val="00210FE2"/>
    <w:rsid w:val="0024623C"/>
    <w:rsid w:val="00256EB9"/>
    <w:rsid w:val="0026575A"/>
    <w:rsid w:val="00273B02"/>
    <w:rsid w:val="00287839"/>
    <w:rsid w:val="002878CE"/>
    <w:rsid w:val="003055C4"/>
    <w:rsid w:val="00324A04"/>
    <w:rsid w:val="0032563F"/>
    <w:rsid w:val="0035268B"/>
    <w:rsid w:val="00371DA0"/>
    <w:rsid w:val="00371E54"/>
    <w:rsid w:val="00371E7D"/>
    <w:rsid w:val="00372F6E"/>
    <w:rsid w:val="0039640A"/>
    <w:rsid w:val="003C1985"/>
    <w:rsid w:val="003C58CD"/>
    <w:rsid w:val="00407A28"/>
    <w:rsid w:val="00442C5A"/>
    <w:rsid w:val="0049004D"/>
    <w:rsid w:val="004C241B"/>
    <w:rsid w:val="004D5EE2"/>
    <w:rsid w:val="00511123"/>
    <w:rsid w:val="00544C3F"/>
    <w:rsid w:val="00575B54"/>
    <w:rsid w:val="00597CCD"/>
    <w:rsid w:val="005D2BE6"/>
    <w:rsid w:val="005E7841"/>
    <w:rsid w:val="006307C6"/>
    <w:rsid w:val="00634B02"/>
    <w:rsid w:val="00690978"/>
    <w:rsid w:val="006958BF"/>
    <w:rsid w:val="006B2098"/>
    <w:rsid w:val="006C3C76"/>
    <w:rsid w:val="007020EF"/>
    <w:rsid w:val="00734971"/>
    <w:rsid w:val="00744E64"/>
    <w:rsid w:val="007724CF"/>
    <w:rsid w:val="00796890"/>
    <w:rsid w:val="007A5FE0"/>
    <w:rsid w:val="007A65E6"/>
    <w:rsid w:val="007A7D4D"/>
    <w:rsid w:val="007C3D7B"/>
    <w:rsid w:val="007E0655"/>
    <w:rsid w:val="007E11C5"/>
    <w:rsid w:val="007E3B29"/>
    <w:rsid w:val="00815152"/>
    <w:rsid w:val="008310BA"/>
    <w:rsid w:val="00853FFF"/>
    <w:rsid w:val="008742DF"/>
    <w:rsid w:val="008925FE"/>
    <w:rsid w:val="008B5FA3"/>
    <w:rsid w:val="008D3F8D"/>
    <w:rsid w:val="008E37F6"/>
    <w:rsid w:val="008F4F10"/>
    <w:rsid w:val="008F7FBC"/>
    <w:rsid w:val="0091098F"/>
    <w:rsid w:val="009148AB"/>
    <w:rsid w:val="00934A5C"/>
    <w:rsid w:val="009752A8"/>
    <w:rsid w:val="00983CEE"/>
    <w:rsid w:val="009C5C7A"/>
    <w:rsid w:val="009D7A4B"/>
    <w:rsid w:val="00A12802"/>
    <w:rsid w:val="00A1620E"/>
    <w:rsid w:val="00A3052D"/>
    <w:rsid w:val="00A36174"/>
    <w:rsid w:val="00A65FB9"/>
    <w:rsid w:val="00A829DB"/>
    <w:rsid w:val="00AD5B6D"/>
    <w:rsid w:val="00AF3F02"/>
    <w:rsid w:val="00B02850"/>
    <w:rsid w:val="00B13BD9"/>
    <w:rsid w:val="00B14B35"/>
    <w:rsid w:val="00B47BAF"/>
    <w:rsid w:val="00B5532A"/>
    <w:rsid w:val="00B606AB"/>
    <w:rsid w:val="00B774AE"/>
    <w:rsid w:val="00B82B84"/>
    <w:rsid w:val="00B84EDD"/>
    <w:rsid w:val="00BD17E1"/>
    <w:rsid w:val="00BF0F7C"/>
    <w:rsid w:val="00BF37AC"/>
    <w:rsid w:val="00C05673"/>
    <w:rsid w:val="00C071EE"/>
    <w:rsid w:val="00C42D56"/>
    <w:rsid w:val="00C43534"/>
    <w:rsid w:val="00C6559A"/>
    <w:rsid w:val="00C73DBF"/>
    <w:rsid w:val="00C76C2C"/>
    <w:rsid w:val="00CA3B17"/>
    <w:rsid w:val="00CD4727"/>
    <w:rsid w:val="00CE2DAD"/>
    <w:rsid w:val="00D02B25"/>
    <w:rsid w:val="00D07515"/>
    <w:rsid w:val="00D12D80"/>
    <w:rsid w:val="00D35738"/>
    <w:rsid w:val="00D4047A"/>
    <w:rsid w:val="00D52DA7"/>
    <w:rsid w:val="00D639B5"/>
    <w:rsid w:val="00D73400"/>
    <w:rsid w:val="00D860BB"/>
    <w:rsid w:val="00DE0BDA"/>
    <w:rsid w:val="00DE1CE4"/>
    <w:rsid w:val="00E30AEE"/>
    <w:rsid w:val="00E31E56"/>
    <w:rsid w:val="00E34038"/>
    <w:rsid w:val="00E40F90"/>
    <w:rsid w:val="00E5377D"/>
    <w:rsid w:val="00E67AB2"/>
    <w:rsid w:val="00E73373"/>
    <w:rsid w:val="00EB3401"/>
    <w:rsid w:val="00EC4B4B"/>
    <w:rsid w:val="00EC7B56"/>
    <w:rsid w:val="00EF0151"/>
    <w:rsid w:val="00EF2C06"/>
    <w:rsid w:val="00F018DA"/>
    <w:rsid w:val="00F05351"/>
    <w:rsid w:val="00F11634"/>
    <w:rsid w:val="00F12DDF"/>
    <w:rsid w:val="00F467B0"/>
    <w:rsid w:val="00F67D62"/>
    <w:rsid w:val="00F85E9A"/>
    <w:rsid w:val="00F877E3"/>
    <w:rsid w:val="00FC3C83"/>
    <w:rsid w:val="00FD1C64"/>
    <w:rsid w:val="00FD4AE3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367EF"/>
  <w15:docId w15:val="{9000442A-9112-46EA-A88F-3CB55B23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4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DCA~1\AppData\Local\Temp\Rar$DIa0.451\Richiesta%20di%20acquisto%20di%20beni%20o%20serviz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BF50EA89A641ACA9BD241D1AEDAB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B62DE-EFA2-4CEC-8355-74223BB1F142}"/>
      </w:docPartPr>
      <w:docPartBody>
        <w:p w:rsidR="000D5F94" w:rsidRDefault="007D47E7">
          <w:pPr>
            <w:pStyle w:val="E6BF50EA89A641ACA9BD241D1AEDAB14"/>
          </w:pPr>
          <w:r w:rsidRPr="005C26F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6E4A55C49E4DF0A528109E50E386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64DDA7-BD02-4A90-A3F3-31AE49C775E5}"/>
      </w:docPartPr>
      <w:docPartBody>
        <w:p w:rsidR="000D5F94" w:rsidRDefault="007D47E7">
          <w:pPr>
            <w:pStyle w:val="1C6E4A55C49E4DF0A528109E50E38630"/>
          </w:pPr>
          <w:r w:rsidRPr="005C26F0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B894AB864DB54554AE1D586162769B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BE817-854A-4EF2-AEE3-5C8374A140E0}"/>
      </w:docPartPr>
      <w:docPartBody>
        <w:p w:rsidR="000D5F94" w:rsidRDefault="007D47E7">
          <w:pPr>
            <w:pStyle w:val="B894AB864DB54554AE1D586162769B04"/>
          </w:pPr>
          <w:r w:rsidRPr="00F61AF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E7"/>
    <w:rsid w:val="000D5F94"/>
    <w:rsid w:val="006E5AB0"/>
    <w:rsid w:val="007D47E7"/>
    <w:rsid w:val="00C21838"/>
    <w:rsid w:val="00C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E6BF50EA89A641ACA9BD241D1AEDAB14">
    <w:name w:val="E6BF50EA89A641ACA9BD241D1AEDAB14"/>
  </w:style>
  <w:style w:type="paragraph" w:customStyle="1" w:styleId="1C6E4A55C49E4DF0A528109E50E38630">
    <w:name w:val="1C6E4A55C49E4DF0A528109E50E38630"/>
  </w:style>
  <w:style w:type="paragraph" w:customStyle="1" w:styleId="B894AB864DB54554AE1D586162769B04">
    <w:name w:val="B894AB864DB54554AE1D586162769B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3BB60-B9CE-4F4F-AC0A-E29BF5E6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di acquisto di beni o servizi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Mordà Carmela</dc:creator>
  <cp:keywords/>
  <dc:description/>
  <cp:lastModifiedBy>Mordà Carmela</cp:lastModifiedBy>
  <cp:revision>4</cp:revision>
  <cp:lastPrinted>2024-09-26T08:03:00Z</cp:lastPrinted>
  <dcterms:created xsi:type="dcterms:W3CDTF">2024-09-26T08:04:00Z</dcterms:created>
  <dcterms:modified xsi:type="dcterms:W3CDTF">2025-01-16T09:56:00Z</dcterms:modified>
</cp:coreProperties>
</file>