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DD" w:rsidRPr="001838DC" w:rsidRDefault="00B84EDD" w:rsidP="00B84ED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84EDD" w:rsidRPr="001838DC" w:rsidRDefault="00B84EDD" w:rsidP="00B84ED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84EDD" w:rsidRPr="001838DC" w:rsidRDefault="00B84EDD" w:rsidP="00B84EDD">
      <w:pPr>
        <w:spacing w:line="288" w:lineRule="auto"/>
        <w:rPr>
          <w:rFonts w:asciiTheme="minorHAnsi" w:hAnsiTheme="minorHAnsi"/>
          <w:sz w:val="22"/>
          <w:szCs w:val="22"/>
        </w:rPr>
      </w:pPr>
      <w:bookmarkStart w:id="0" w:name="_Hlk183611870"/>
    </w:p>
    <w:p w:rsidR="00DA0B12" w:rsidRDefault="00DA0B12" w:rsidP="00DA0B12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Al Coordinat</w:t>
      </w:r>
      <w:r w:rsidR="00C61CA1">
        <w:rPr>
          <w:rFonts w:asciiTheme="minorHAnsi" w:hAnsiTheme="minorHAnsi" w:cstheme="minorHAnsi"/>
          <w:b/>
          <w:color w:val="000000"/>
          <w:sz w:val="22"/>
          <w:szCs w:val="22"/>
        </w:rPr>
        <w:t>ore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del 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 </w:t>
      </w:r>
      <w:r w:rsidR="00A522BC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bookmarkStart w:id="1" w:name="Elenco3"/>
      <w:r w:rsidR="00A522BC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 w:rsidR="00E63C61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 w:rsidR="00E63C61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separate"/>
      </w:r>
      <w:r w:rsidR="00A522BC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bookmarkEnd w:id="1"/>
    </w:p>
    <w:p w:rsidR="00CF128F" w:rsidRDefault="00DA0B12" w:rsidP="00DA0B12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1625040274"/>
          <w:placeholder>
            <w:docPart w:val="EF3D8EE3B60843608174609772CCCEF1"/>
          </w:placeholder>
          <w:showingPlcHdr/>
        </w:sdtPr>
        <w:sdtEndPr/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  <w:bookmarkEnd w:id="0"/>
    </w:p>
    <w:p w:rsidR="00C61CA1" w:rsidRDefault="00C61CA1" w:rsidP="00DA0B12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D3DD7" w:rsidRPr="001838DC" w:rsidRDefault="00BD3DD7" w:rsidP="00B84EDD">
      <w:pPr>
        <w:spacing w:line="288" w:lineRule="auto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C176D1" w:rsidRPr="001838DC" w:rsidRDefault="00C176D1" w:rsidP="00B84EDD">
      <w:pPr>
        <w:spacing w:line="288" w:lineRule="auto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E30AEE" w:rsidRPr="001838DC" w:rsidRDefault="00E30AEE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8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</w:t>
      </w:r>
      <w:r w:rsidR="00A41882">
        <w:rPr>
          <w:rFonts w:asciiTheme="minorHAnsi" w:hAnsiTheme="minorHAnsi" w:cstheme="minorHAnsi"/>
          <w:b/>
          <w:color w:val="000000"/>
          <w:sz w:val="22"/>
          <w:szCs w:val="22"/>
        </w:rPr>
        <w:t>Domanda</w:t>
      </w:r>
      <w:r w:rsidRPr="001838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di </w:t>
      </w:r>
      <w:r w:rsidR="00CD42DF" w:rsidRPr="001838DC">
        <w:rPr>
          <w:rFonts w:asciiTheme="minorHAnsi" w:hAnsiTheme="minorHAnsi" w:cstheme="minorHAnsi"/>
          <w:b/>
          <w:color w:val="000000"/>
          <w:sz w:val="22"/>
          <w:szCs w:val="22"/>
        </w:rPr>
        <w:t>assegnazione della tesi di laurea</w:t>
      </w:r>
    </w:p>
    <w:p w:rsidR="00D4047A" w:rsidRPr="001838DC" w:rsidRDefault="00D4047A" w:rsidP="00BD3DD7">
      <w:pPr>
        <w:rPr>
          <w:rFonts w:asciiTheme="minorHAnsi" w:hAnsiTheme="minorHAnsi" w:cs="Calibri"/>
          <w:sz w:val="22"/>
          <w:szCs w:val="22"/>
        </w:rPr>
      </w:pP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522"/>
      </w:tblGrid>
      <w:tr w:rsidR="00BD3DD7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47A" w:rsidRPr="001838DC" w:rsidRDefault="00D4047A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Il s</w:t>
            </w: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otto</w:t>
            </w: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sc</w:t>
            </w: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tt</w:t>
            </w: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579"/>
            <w:placeholder>
              <w:docPart w:val="EBAC27FD8EE3499FB0C5F792EC0E139C"/>
            </w:placeholder>
            <w:showingPlcHdr/>
            <w:text/>
          </w:sdtPr>
          <w:sdtEndPr/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4047A" w:rsidRPr="001838DC" w:rsidRDefault="00FE52E6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BD3DD7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C2C" w:rsidRPr="001838DC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Matricola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582"/>
            <w:placeholder>
              <w:docPart w:val="EBAC27FD8EE3499FB0C5F792EC0E139C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76C2C" w:rsidRPr="001838DC" w:rsidRDefault="00FE52E6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BD3DD7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C2C" w:rsidRPr="001838DC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E-mail</w:t>
            </w:r>
            <w:r w:rsidR="00893E6F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583"/>
            <w:placeholder>
              <w:docPart w:val="EBAC27FD8EE3499FB0C5F792EC0E139C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76C2C" w:rsidRPr="001838DC" w:rsidRDefault="00FE52E6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A41882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2" w:rsidRPr="00DC2169" w:rsidRDefault="00A41882" w:rsidP="0056532E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Telefono cellulare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832172"/>
            <w:placeholder>
              <w:docPart w:val="8CEE920B399543349A3DA656D07310CC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41882" w:rsidRDefault="00A41882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 w:rsidRPr="00A41882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A41882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2" w:rsidRPr="001838DC" w:rsidRDefault="00A41882" w:rsidP="0056532E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Corso di Laurea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2" w:rsidRPr="0034719A" w:rsidRDefault="0034719A" w:rsidP="0034719A">
            <w:pPr>
              <w:spacing w:line="288" w:lineRule="auto"/>
              <w:rPr>
                <w:rStyle w:val="Testosegnaposto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Scegliere una delle voci in elenco:"/>
                    <w:listEntry w:val="Magistrale a c.u. in Archiettura (classe LM-4)"/>
                    <w:listEntry w:val="Design (classe L-4)"/>
                    <w:listEntry w:val="Design (classe LM-12)"/>
                    <w:listEntry w:val="in Architettura (quinquennale vecchio ordinamento)"/>
                    <w:listEntry w:val="Scienze dell'Architettura (classe L-17)"/>
                    <w:listEntry w:val="SAR (classe 4)"/>
                    <w:listEntry w:val="CEGA (classe 4)"/>
                    <w:listEntry w:val="Edilizia (classe L-23)"/>
                  </w:ddList>
                </w:ffData>
              </w:fldCha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E63C61"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</w:r>
            <w:r w:rsidR="00E63C61"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CD42DF" w:rsidRPr="001838DC" w:rsidRDefault="00A41882" w:rsidP="00CD42DF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dell’art. 44 comma 1 lettera c) dello Statuto di Ateneo, </w:t>
      </w:r>
      <w:r w:rsidRPr="00DC2169">
        <w:rPr>
          <w:rFonts w:asciiTheme="minorHAnsi" w:hAnsiTheme="minorHAnsi" w:cstheme="minorHAnsi"/>
          <w:sz w:val="22"/>
          <w:szCs w:val="22"/>
        </w:rPr>
        <w:t xml:space="preserve">chiede al Consiglio del Corso di Laurea </w:t>
      </w:r>
      <w:r w:rsidR="00A522BC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r w:rsidR="00A522BC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 w:rsidR="00E63C61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 w:rsidR="00E63C61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separate"/>
      </w:r>
      <w:r w:rsidR="00A522BC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r w:rsidR="00DA0B12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Pr="00DC2169">
        <w:rPr>
          <w:rFonts w:asciiTheme="minorHAnsi" w:hAnsiTheme="minorHAnsi" w:cstheme="minorHAnsi"/>
          <w:sz w:val="22"/>
          <w:szCs w:val="22"/>
        </w:rPr>
        <w:t>l’assegnazion</w:t>
      </w:r>
      <w:r>
        <w:rPr>
          <w:rFonts w:asciiTheme="minorHAnsi" w:hAnsiTheme="minorHAnsi" w:cstheme="minorHAnsi"/>
          <w:sz w:val="22"/>
          <w:szCs w:val="22"/>
        </w:rPr>
        <w:t>e della seguente tesi di laurea</w:t>
      </w:r>
      <w:r w:rsidR="00CD42DF" w:rsidRPr="001838D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522"/>
      </w:tblGrid>
      <w:tr w:rsidR="00CD42DF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2DF" w:rsidRPr="001838DC" w:rsidRDefault="00CD42DF" w:rsidP="00AD2FFC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614"/>
            <w:placeholder>
              <w:docPart w:val="342E7C4538CA45E598F35E91626B40D7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D42DF" w:rsidRPr="001838DC" w:rsidRDefault="00FE52E6" w:rsidP="00AD2FFC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5B3590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90" w:rsidRPr="001838DC" w:rsidRDefault="005B3590" w:rsidP="003E74CD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Relatore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615"/>
            <w:placeholder>
              <w:docPart w:val="B3FB867AB3544FEABF628A09D1996DE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B3590" w:rsidRPr="001838DC" w:rsidRDefault="00FE52E6" w:rsidP="003E74CD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5B3590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90" w:rsidRPr="001838DC" w:rsidRDefault="005B3590" w:rsidP="003E74CD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Correlatore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616"/>
            <w:placeholder>
              <w:docPart w:val="672909BD4B224470BB150D4D0E45F0CA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B3590" w:rsidRPr="001838DC" w:rsidRDefault="00FE52E6" w:rsidP="003E74CD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CD42DF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2DF" w:rsidRPr="001838DC" w:rsidRDefault="00CD42DF" w:rsidP="00AD2FFC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Carattere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2DF" w:rsidRPr="001838DC" w:rsidRDefault="00C66749" w:rsidP="00FE52E6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cegliere una delle voci in elenco:"/>
                    <w:listEntry w:val="Progettuale"/>
                    <w:listEntry w:val="Teorico"/>
                  </w:ddList>
                </w:ffData>
              </w:fldChar>
            </w:r>
            <w:bookmarkStart w:id="2" w:name="Elenco1"/>
            <w:r w:rsidR="00FE52E6"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E63C61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E63C61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="009B0A33"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0A33" w:rsidRPr="001838DC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33" w:rsidRPr="001838DC" w:rsidRDefault="009B0A33" w:rsidP="00AD2FFC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Tipologia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33" w:rsidRPr="001838DC" w:rsidRDefault="00C66749" w:rsidP="00FE52E6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Scegliere una delle voci in elenco:"/>
                    <w:listEntry w:val="Approfondimento curriculare"/>
                    <w:listEntry w:val="Approfondimento tematico"/>
                  </w:ddList>
                </w:ffData>
              </w:fldChar>
            </w:r>
            <w:bookmarkStart w:id="3" w:name="Elenco2"/>
            <w:r w:rsidR="00FE52E6"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E63C61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E63C61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="009B0A33"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D4047A" w:rsidRPr="001838DC" w:rsidRDefault="00D4047A" w:rsidP="005B3590">
      <w:pPr>
        <w:kinsoku w:val="0"/>
        <w:overflowPunct w:val="0"/>
        <w:ind w:left="142"/>
        <w:rPr>
          <w:rFonts w:asciiTheme="minorHAnsi" w:hAnsiTheme="minorHAnsi" w:cstheme="minorHAnsi"/>
          <w:spacing w:val="-1"/>
          <w:sz w:val="22"/>
          <w:szCs w:val="22"/>
        </w:rPr>
      </w:pPr>
    </w:p>
    <w:p w:rsidR="00D4047A" w:rsidRPr="001838DC" w:rsidRDefault="00D4047A" w:rsidP="005B3590">
      <w:pPr>
        <w:kinsoku w:val="0"/>
        <w:overflowPunct w:val="0"/>
        <w:spacing w:before="120"/>
        <w:ind w:left="142"/>
        <w:rPr>
          <w:rFonts w:asciiTheme="minorHAnsi" w:hAnsiTheme="minorHAnsi" w:cstheme="minorHAnsi"/>
          <w:sz w:val="22"/>
          <w:szCs w:val="22"/>
        </w:rPr>
      </w:pPr>
      <w:r w:rsidRPr="001838DC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1838DC">
        <w:rPr>
          <w:rFonts w:asciiTheme="minorHAnsi" w:hAnsiTheme="minorHAnsi" w:cstheme="minorHAnsi"/>
          <w:sz w:val="22"/>
          <w:szCs w:val="22"/>
        </w:rPr>
        <w:t xml:space="preserve">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11861604"/>
          <w:placeholder>
            <w:docPart w:val="15B000EAE4BD423EB4AB89FA5114247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E52E6" w:rsidRPr="001838DC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una data.</w:t>
          </w:r>
        </w:sdtContent>
      </w:sdt>
    </w:p>
    <w:p w:rsidR="004D5EE2" w:rsidRPr="001838DC" w:rsidRDefault="004D5EE2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5B6D" w:rsidRPr="001838DC" w:rsidRDefault="00AD5B6D" w:rsidP="00AD5B6D">
      <w:pPr>
        <w:spacing w:line="360" w:lineRule="auto"/>
        <w:ind w:left="6288" w:firstLine="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B3590" w:rsidRPr="001838DC" w:rsidRDefault="005B3590" w:rsidP="00AD5B6D">
      <w:pPr>
        <w:spacing w:line="360" w:lineRule="auto"/>
        <w:ind w:left="6288" w:firstLine="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CD42DF" w:rsidRPr="001838DC" w:rsidTr="00CD42DF">
        <w:tc>
          <w:tcPr>
            <w:tcW w:w="3259" w:type="dxa"/>
          </w:tcPr>
          <w:p w:rsidR="00CD42DF" w:rsidRPr="001838DC" w:rsidRDefault="00CD42DF" w:rsidP="00CD42DF">
            <w:pPr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 xml:space="preserve">     Lo studente laure</w:t>
            </w:r>
            <w:bookmarkStart w:id="4" w:name="_GoBack"/>
            <w:bookmarkEnd w:id="4"/>
            <w:r w:rsidRPr="001838DC">
              <w:rPr>
                <w:rFonts w:asciiTheme="minorHAnsi" w:hAnsiTheme="minorHAnsi" w:cstheme="minorHAnsi"/>
              </w:rPr>
              <w:t>ando</w:t>
            </w:r>
          </w:p>
          <w:p w:rsidR="00CD42DF" w:rsidRPr="001838DC" w:rsidRDefault="00CD42DF" w:rsidP="00CD42DF">
            <w:pPr>
              <w:rPr>
                <w:rFonts w:asciiTheme="minorHAnsi" w:hAnsiTheme="minorHAnsi" w:cstheme="minorHAnsi"/>
              </w:rPr>
            </w:pPr>
          </w:p>
          <w:p w:rsidR="00CD42DF" w:rsidRPr="001838DC" w:rsidRDefault="00CD42DF" w:rsidP="00CD42DF">
            <w:pPr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3259" w:type="dxa"/>
          </w:tcPr>
          <w:p w:rsidR="00CD42DF" w:rsidRPr="001838DC" w:rsidRDefault="00CD42DF" w:rsidP="00CD42DF">
            <w:pPr>
              <w:jc w:val="center"/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>Il relatore</w:t>
            </w:r>
          </w:p>
          <w:p w:rsidR="00CD42DF" w:rsidRPr="001838DC" w:rsidRDefault="00CD42DF" w:rsidP="00CD42DF">
            <w:pPr>
              <w:rPr>
                <w:rFonts w:asciiTheme="minorHAnsi" w:hAnsiTheme="minorHAnsi" w:cstheme="minorHAnsi"/>
              </w:rPr>
            </w:pPr>
          </w:p>
          <w:p w:rsidR="00CD42DF" w:rsidRPr="001838DC" w:rsidRDefault="00CD42DF" w:rsidP="00CD42DF">
            <w:pPr>
              <w:jc w:val="center"/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 xml:space="preserve">  ______________________</w:t>
            </w:r>
          </w:p>
        </w:tc>
        <w:tc>
          <w:tcPr>
            <w:tcW w:w="3260" w:type="dxa"/>
          </w:tcPr>
          <w:p w:rsidR="00CD42DF" w:rsidRPr="001838DC" w:rsidRDefault="00CD42DF" w:rsidP="00D20BD2">
            <w:pPr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 xml:space="preserve">                   Il correlatore</w:t>
            </w:r>
          </w:p>
          <w:p w:rsidR="00CD42DF" w:rsidRPr="001838DC" w:rsidRDefault="00CD42DF" w:rsidP="00D20BD2">
            <w:pPr>
              <w:rPr>
                <w:rFonts w:asciiTheme="minorHAnsi" w:hAnsiTheme="minorHAnsi" w:cstheme="minorHAnsi"/>
              </w:rPr>
            </w:pPr>
          </w:p>
          <w:p w:rsidR="00CD42DF" w:rsidRPr="001838DC" w:rsidRDefault="00B85593" w:rsidP="00D20BD2">
            <w:pPr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 xml:space="preserve">      </w:t>
            </w:r>
            <w:r w:rsidR="00CD42DF" w:rsidRPr="001838DC">
              <w:rPr>
                <w:rFonts w:asciiTheme="minorHAnsi" w:hAnsiTheme="minorHAnsi" w:cstheme="minorHAnsi"/>
              </w:rPr>
              <w:t>______________________</w:t>
            </w:r>
          </w:p>
        </w:tc>
      </w:tr>
    </w:tbl>
    <w:p w:rsidR="00C76C2C" w:rsidRPr="001838DC" w:rsidRDefault="00C76C2C" w:rsidP="00371DA0">
      <w:pPr>
        <w:rPr>
          <w:rFonts w:asciiTheme="minorHAnsi" w:hAnsiTheme="minorHAnsi"/>
          <w:sz w:val="22"/>
          <w:szCs w:val="22"/>
        </w:rPr>
      </w:pPr>
    </w:p>
    <w:p w:rsidR="0088179B" w:rsidRPr="001838DC" w:rsidRDefault="0088179B" w:rsidP="00371DA0">
      <w:pPr>
        <w:rPr>
          <w:rFonts w:asciiTheme="minorHAnsi" w:hAnsiTheme="minorHAnsi"/>
          <w:sz w:val="22"/>
          <w:szCs w:val="22"/>
        </w:rPr>
      </w:pPr>
    </w:p>
    <w:p w:rsidR="0088179B" w:rsidRPr="001838DC" w:rsidRDefault="0088179B" w:rsidP="00371DA0">
      <w:pPr>
        <w:rPr>
          <w:rFonts w:asciiTheme="minorHAnsi" w:hAnsiTheme="minorHAnsi"/>
          <w:sz w:val="22"/>
          <w:szCs w:val="22"/>
        </w:rPr>
      </w:pPr>
    </w:p>
    <w:p w:rsidR="0088179B" w:rsidRPr="001838DC" w:rsidRDefault="0088179B" w:rsidP="00371DA0">
      <w:pPr>
        <w:rPr>
          <w:rFonts w:asciiTheme="minorHAnsi" w:hAnsiTheme="minorHAnsi"/>
          <w:sz w:val="22"/>
          <w:szCs w:val="22"/>
        </w:rPr>
      </w:pPr>
    </w:p>
    <w:p w:rsidR="0088179B" w:rsidRPr="001838DC" w:rsidRDefault="0088179B" w:rsidP="00371DA0">
      <w:pPr>
        <w:rPr>
          <w:rFonts w:asciiTheme="minorHAnsi" w:hAnsiTheme="minorHAnsi"/>
          <w:sz w:val="22"/>
          <w:szCs w:val="22"/>
        </w:rPr>
      </w:pPr>
    </w:p>
    <w:p w:rsidR="0088179B" w:rsidRPr="001838DC" w:rsidRDefault="0088179B" w:rsidP="00371DA0">
      <w:pPr>
        <w:rPr>
          <w:rFonts w:asciiTheme="minorHAnsi" w:hAnsiTheme="minorHAnsi"/>
          <w:sz w:val="22"/>
          <w:szCs w:val="22"/>
        </w:rPr>
      </w:pPr>
    </w:p>
    <w:p w:rsidR="00753E25" w:rsidRDefault="00753E25" w:rsidP="00371DA0">
      <w:pPr>
        <w:rPr>
          <w:rFonts w:asciiTheme="minorHAnsi" w:hAnsiTheme="minorHAnsi"/>
          <w:sz w:val="22"/>
          <w:szCs w:val="22"/>
        </w:rPr>
      </w:pPr>
    </w:p>
    <w:sectPr w:rsidR="00753E25" w:rsidSect="00371DA0">
      <w:headerReference w:type="default" r:id="rId8"/>
      <w:footerReference w:type="default" r:id="rId9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C4" w:rsidRDefault="00DA7CC4" w:rsidP="00D52DA7">
      <w:r>
        <w:separator/>
      </w:r>
    </w:p>
  </w:endnote>
  <w:endnote w:type="continuationSeparator" w:id="0">
    <w:p w:rsidR="00DA7CC4" w:rsidRDefault="00DA7CC4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CF128F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250A46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D8159D">
      <w:rPr>
        <w:rFonts w:ascii="Franklin Gothic Book" w:hAnsi="Franklin Gothic Book" w:cs="Arial"/>
        <w:color w:val="002060"/>
        <w:sz w:val="16"/>
      </w:rPr>
      <w:t>Design</w:t>
    </w:r>
  </w:p>
  <w:p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893E6F">
      <w:rPr>
        <w:rFonts w:ascii="Franklin Gothic Book" w:hAnsi="Franklin Gothic Book" w:cs="Arial"/>
        <w:color w:val="002060"/>
        <w:sz w:val="16"/>
      </w:rPr>
      <w:t>23</w:t>
    </w:r>
    <w:r w:rsidR="00D8159D">
      <w:rPr>
        <w:rFonts w:ascii="Franklin Gothic Book" w:hAnsi="Franklin Gothic Book" w:cs="Arial"/>
        <w:color w:val="00206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C4" w:rsidRDefault="00DA7CC4" w:rsidP="00D52DA7">
      <w:r>
        <w:separator/>
      </w:r>
    </w:p>
  </w:footnote>
  <w:footnote w:type="continuationSeparator" w:id="0">
    <w:p w:rsidR="00DA7CC4" w:rsidRDefault="00DA7CC4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59D" w:rsidRDefault="00D8159D" w:rsidP="00D8159D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68DD8A10" wp14:editId="160665C7">
          <wp:extent cx="1626920" cy="591168"/>
          <wp:effectExtent l="0" t="0" r="0" b="6350"/>
          <wp:docPr id="2133647644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DA7" w:rsidRPr="00D8159D" w:rsidRDefault="00D8159D">
    <w:pPr>
      <w:pStyle w:val="Intestazione"/>
      <w:rPr>
        <w:color w:val="244061" w:themeColor="accent1" w:themeShade="80"/>
        <w:sz w:val="16"/>
        <w:szCs w:val="16"/>
      </w:rPr>
    </w:pPr>
    <w:r w:rsidRPr="00EF632B">
      <w:rPr>
        <w:color w:val="244061" w:themeColor="accent1" w:themeShade="80"/>
        <w:sz w:val="16"/>
        <w:szCs w:val="16"/>
      </w:rPr>
      <w:t>segrdidattica.da</w:t>
    </w:r>
    <w:r>
      <w:rPr>
        <w:color w:val="244061" w:themeColor="accent1" w:themeShade="80"/>
        <w:sz w:val="16"/>
        <w:szCs w:val="16"/>
      </w:rPr>
      <w:t>ed@unirc.it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C4"/>
    <w:rsid w:val="00022BE1"/>
    <w:rsid w:val="00055A67"/>
    <w:rsid w:val="000658BC"/>
    <w:rsid w:val="00065D60"/>
    <w:rsid w:val="000741EF"/>
    <w:rsid w:val="00080D5F"/>
    <w:rsid w:val="00093BE6"/>
    <w:rsid w:val="000A2A69"/>
    <w:rsid w:val="000B07D4"/>
    <w:rsid w:val="000C2803"/>
    <w:rsid w:val="000D5270"/>
    <w:rsid w:val="0010022D"/>
    <w:rsid w:val="00115BDC"/>
    <w:rsid w:val="0012127C"/>
    <w:rsid w:val="00125151"/>
    <w:rsid w:val="001414B7"/>
    <w:rsid w:val="0015629F"/>
    <w:rsid w:val="001838DC"/>
    <w:rsid w:val="001C0525"/>
    <w:rsid w:val="001D431D"/>
    <w:rsid w:val="001F72F6"/>
    <w:rsid w:val="002425A0"/>
    <w:rsid w:val="00245325"/>
    <w:rsid w:val="0024623C"/>
    <w:rsid w:val="00263440"/>
    <w:rsid w:val="0026575A"/>
    <w:rsid w:val="00272CC1"/>
    <w:rsid w:val="00287839"/>
    <w:rsid w:val="002E7456"/>
    <w:rsid w:val="002F2C7F"/>
    <w:rsid w:val="002F7050"/>
    <w:rsid w:val="003055C4"/>
    <w:rsid w:val="0032563F"/>
    <w:rsid w:val="0034719A"/>
    <w:rsid w:val="0035268B"/>
    <w:rsid w:val="00371DA0"/>
    <w:rsid w:val="00372F6E"/>
    <w:rsid w:val="0037431E"/>
    <w:rsid w:val="0039640A"/>
    <w:rsid w:val="00407A28"/>
    <w:rsid w:val="004157F4"/>
    <w:rsid w:val="00442C5A"/>
    <w:rsid w:val="004C241B"/>
    <w:rsid w:val="004C4855"/>
    <w:rsid w:val="004D5EE2"/>
    <w:rsid w:val="00511123"/>
    <w:rsid w:val="00544C3F"/>
    <w:rsid w:val="0056108F"/>
    <w:rsid w:val="0056229D"/>
    <w:rsid w:val="00575B54"/>
    <w:rsid w:val="005B3590"/>
    <w:rsid w:val="00690978"/>
    <w:rsid w:val="006943A2"/>
    <w:rsid w:val="006B1748"/>
    <w:rsid w:val="006B51F4"/>
    <w:rsid w:val="006C3C76"/>
    <w:rsid w:val="006D75F5"/>
    <w:rsid w:val="0072070A"/>
    <w:rsid w:val="00753E25"/>
    <w:rsid w:val="007676CB"/>
    <w:rsid w:val="007724CF"/>
    <w:rsid w:val="00796890"/>
    <w:rsid w:val="007C3D7B"/>
    <w:rsid w:val="007E0655"/>
    <w:rsid w:val="007E11C5"/>
    <w:rsid w:val="00815152"/>
    <w:rsid w:val="00822A7E"/>
    <w:rsid w:val="00853FFF"/>
    <w:rsid w:val="0086341E"/>
    <w:rsid w:val="008742DF"/>
    <w:rsid w:val="0088179B"/>
    <w:rsid w:val="008925FE"/>
    <w:rsid w:val="00893E6F"/>
    <w:rsid w:val="008B5FA3"/>
    <w:rsid w:val="008E37F6"/>
    <w:rsid w:val="00900C6D"/>
    <w:rsid w:val="0091098F"/>
    <w:rsid w:val="009148AB"/>
    <w:rsid w:val="00934A5C"/>
    <w:rsid w:val="00967119"/>
    <w:rsid w:val="00983CEE"/>
    <w:rsid w:val="009A19E6"/>
    <w:rsid w:val="009B0A33"/>
    <w:rsid w:val="009D5404"/>
    <w:rsid w:val="009D7A4B"/>
    <w:rsid w:val="00A12802"/>
    <w:rsid w:val="00A1620E"/>
    <w:rsid w:val="00A41882"/>
    <w:rsid w:val="00A522BC"/>
    <w:rsid w:val="00A53C24"/>
    <w:rsid w:val="00A600F4"/>
    <w:rsid w:val="00A634F2"/>
    <w:rsid w:val="00A829DB"/>
    <w:rsid w:val="00A8394A"/>
    <w:rsid w:val="00AD4EED"/>
    <w:rsid w:val="00AD5B6D"/>
    <w:rsid w:val="00AF3F02"/>
    <w:rsid w:val="00B02850"/>
    <w:rsid w:val="00B13BD9"/>
    <w:rsid w:val="00B14B35"/>
    <w:rsid w:val="00B5532A"/>
    <w:rsid w:val="00B606AB"/>
    <w:rsid w:val="00B6177C"/>
    <w:rsid w:val="00B82B84"/>
    <w:rsid w:val="00B84EDD"/>
    <w:rsid w:val="00B85593"/>
    <w:rsid w:val="00BB6171"/>
    <w:rsid w:val="00BC7CC7"/>
    <w:rsid w:val="00BD3DD7"/>
    <w:rsid w:val="00BF0F7C"/>
    <w:rsid w:val="00BF37AC"/>
    <w:rsid w:val="00C05673"/>
    <w:rsid w:val="00C071EE"/>
    <w:rsid w:val="00C176D1"/>
    <w:rsid w:val="00C42D56"/>
    <w:rsid w:val="00C43534"/>
    <w:rsid w:val="00C61CA1"/>
    <w:rsid w:val="00C6559A"/>
    <w:rsid w:val="00C66749"/>
    <w:rsid w:val="00C76C2C"/>
    <w:rsid w:val="00CA387E"/>
    <w:rsid w:val="00CD42DF"/>
    <w:rsid w:val="00CE2DAD"/>
    <w:rsid w:val="00CF128F"/>
    <w:rsid w:val="00D07515"/>
    <w:rsid w:val="00D4047A"/>
    <w:rsid w:val="00D52DA7"/>
    <w:rsid w:val="00D639B5"/>
    <w:rsid w:val="00D8159D"/>
    <w:rsid w:val="00D860BB"/>
    <w:rsid w:val="00DA0B12"/>
    <w:rsid w:val="00DA7CC4"/>
    <w:rsid w:val="00DC2DB9"/>
    <w:rsid w:val="00DE0518"/>
    <w:rsid w:val="00DE0BDA"/>
    <w:rsid w:val="00E30AEE"/>
    <w:rsid w:val="00E31E56"/>
    <w:rsid w:val="00E40F90"/>
    <w:rsid w:val="00E534DA"/>
    <w:rsid w:val="00E63C61"/>
    <w:rsid w:val="00E67AB2"/>
    <w:rsid w:val="00E73373"/>
    <w:rsid w:val="00EC4B4B"/>
    <w:rsid w:val="00EC7B56"/>
    <w:rsid w:val="00F018DA"/>
    <w:rsid w:val="00F042B1"/>
    <w:rsid w:val="00F05351"/>
    <w:rsid w:val="00F467B0"/>
    <w:rsid w:val="00F67D62"/>
    <w:rsid w:val="00F82C5D"/>
    <w:rsid w:val="00F8530D"/>
    <w:rsid w:val="00F85E9A"/>
    <w:rsid w:val="00F931E4"/>
    <w:rsid w:val="00FB0202"/>
    <w:rsid w:val="00FB4AA4"/>
    <w:rsid w:val="00FC3C83"/>
    <w:rsid w:val="00FD1C64"/>
    <w:rsid w:val="00FE170C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406365"/>
  <w15:docId w15:val="{3E15079F-79FF-406E-BB59-522B80CB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CD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ulistica%20dArTe_aggiornata\Tesi%20di%20Laurea\Domanda%20di%20assegnazione%20della%20tesi%20di%20laurea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AC27FD8EE3499FB0C5F792EC0E1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55FCDE-8C57-42D4-89DF-2B1D267B7020}"/>
      </w:docPartPr>
      <w:docPartBody>
        <w:p w:rsidR="002032C7" w:rsidRDefault="008B3D18">
          <w:pPr>
            <w:pStyle w:val="EBAC27FD8EE3499FB0C5F792EC0E139C"/>
          </w:pPr>
          <w:r w:rsidRPr="00003DA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EE920B399543349A3DA656D0731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3B2D4B-0E76-4045-8849-9B39ADD989B3}"/>
      </w:docPartPr>
      <w:docPartBody>
        <w:p w:rsidR="002032C7" w:rsidRDefault="008B3D18">
          <w:pPr>
            <w:pStyle w:val="8CEE920B399543349A3DA656D07310CC"/>
          </w:pPr>
          <w:r w:rsidRPr="000D0C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2E7C4538CA45E598F35E91626B40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BE702-E445-4132-A444-7A9184C709C9}"/>
      </w:docPartPr>
      <w:docPartBody>
        <w:p w:rsidR="002032C7" w:rsidRDefault="008B3D18">
          <w:pPr>
            <w:pStyle w:val="342E7C4538CA45E598F35E91626B40D7"/>
          </w:pPr>
          <w:r w:rsidRPr="00003DA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3FB867AB3544FEABF628A09D1996D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2B2DA-6CFF-48CD-B263-48B18F9D5340}"/>
      </w:docPartPr>
      <w:docPartBody>
        <w:p w:rsidR="002032C7" w:rsidRDefault="008B3D18">
          <w:pPr>
            <w:pStyle w:val="B3FB867AB3544FEABF628A09D1996DE6"/>
          </w:pPr>
          <w:r w:rsidRPr="00003DA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72909BD4B224470BB150D4D0E45F0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EA9F75-AE96-4586-9FFE-10FC90ADB613}"/>
      </w:docPartPr>
      <w:docPartBody>
        <w:p w:rsidR="002032C7" w:rsidRDefault="008B3D18">
          <w:pPr>
            <w:pStyle w:val="672909BD4B224470BB150D4D0E45F0CA"/>
          </w:pPr>
          <w:r w:rsidRPr="00003DA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B000EAE4BD423EB4AB89FA51142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4ABB4-CA16-4FEE-9F41-77E4CF7AE993}"/>
      </w:docPartPr>
      <w:docPartBody>
        <w:p w:rsidR="002032C7" w:rsidRDefault="008B3D18">
          <w:pPr>
            <w:pStyle w:val="15B000EAE4BD423EB4AB89FA5114247B"/>
          </w:pPr>
          <w:r w:rsidRPr="00003DA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F3D8EE3B60843608174609772CCCE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543D9-20F0-4FA6-9A0F-1068DB441606}"/>
      </w:docPartPr>
      <w:docPartBody>
        <w:p w:rsidR="002032C7" w:rsidRDefault="008B3D18" w:rsidP="008B3D18">
          <w:pPr>
            <w:pStyle w:val="EF3D8EE3B60843608174609772CCCEF1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18"/>
    <w:rsid w:val="002032C7"/>
    <w:rsid w:val="008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B3D18"/>
    <w:rPr>
      <w:color w:val="808080"/>
    </w:rPr>
  </w:style>
  <w:style w:type="paragraph" w:customStyle="1" w:styleId="EBAC27FD8EE3499FB0C5F792EC0E139C">
    <w:name w:val="EBAC27FD8EE3499FB0C5F792EC0E139C"/>
  </w:style>
  <w:style w:type="paragraph" w:customStyle="1" w:styleId="8CEE920B399543349A3DA656D07310CC">
    <w:name w:val="8CEE920B399543349A3DA656D07310CC"/>
  </w:style>
  <w:style w:type="paragraph" w:customStyle="1" w:styleId="342E7C4538CA45E598F35E91626B40D7">
    <w:name w:val="342E7C4538CA45E598F35E91626B40D7"/>
  </w:style>
  <w:style w:type="paragraph" w:customStyle="1" w:styleId="B3FB867AB3544FEABF628A09D1996DE6">
    <w:name w:val="B3FB867AB3544FEABF628A09D1996DE6"/>
  </w:style>
  <w:style w:type="paragraph" w:customStyle="1" w:styleId="672909BD4B224470BB150D4D0E45F0CA">
    <w:name w:val="672909BD4B224470BB150D4D0E45F0CA"/>
  </w:style>
  <w:style w:type="paragraph" w:customStyle="1" w:styleId="15B000EAE4BD423EB4AB89FA5114247B">
    <w:name w:val="15B000EAE4BD423EB4AB89FA5114247B"/>
  </w:style>
  <w:style w:type="paragraph" w:customStyle="1" w:styleId="EF3D8EE3B60843608174609772CCCEF1">
    <w:name w:val="EF3D8EE3B60843608174609772CCCEF1"/>
    <w:rsid w:val="008B3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48343-1A23-44DD-B097-1A2E1C03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di assegnazione della tesi di laurea_</Template>
  <TotalTime>113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Di Stefano</cp:lastModifiedBy>
  <cp:revision>6</cp:revision>
  <cp:lastPrinted>2019-04-11T07:09:00Z</cp:lastPrinted>
  <dcterms:created xsi:type="dcterms:W3CDTF">2024-11-25T10:04:00Z</dcterms:created>
  <dcterms:modified xsi:type="dcterms:W3CDTF">2025-01-21T17:55:00Z</dcterms:modified>
</cp:coreProperties>
</file>