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0E28E" w14:textId="77777777" w:rsidR="00B84EDD" w:rsidRPr="00436457" w:rsidRDefault="00B84EDD" w:rsidP="00B84EDD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75DDF75" w14:textId="77777777" w:rsidR="00F93475" w:rsidRDefault="00F93475" w:rsidP="00F93475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Al Coordinatore </w:t>
      </w:r>
      <w:r w:rsidRPr="0057677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del </w:t>
      </w:r>
      <w:proofErr w:type="spellStart"/>
      <w:r w:rsidRPr="00576776">
        <w:rPr>
          <w:rFonts w:asciiTheme="minorHAnsi" w:hAnsiTheme="minorHAnsi" w:cstheme="minorHAnsi"/>
          <w:b/>
          <w:color w:val="000000"/>
          <w:sz w:val="22"/>
          <w:szCs w:val="22"/>
        </w:rPr>
        <w:t>Cd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L</w:t>
      </w:r>
      <w:proofErr w:type="spellEnd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fldChar w:fldCharType="begin">
          <w:ffData>
            <w:name w:val="Elenco3"/>
            <w:enabled/>
            <w:calcOnExit w:val="0"/>
            <w:ddList>
              <w:listEntry w:val="Scegliere una delle voci in elenco:"/>
              <w:listEntry w:val="Magistrale a c.u. in Archiettura (classe LM-4)"/>
              <w:listEntry w:val="Design (classe L-4)"/>
              <w:listEntry w:val="Design (classe LM-12)"/>
              <w:listEntry w:val="in Architettura (quinquennale vecchio ordinamento)"/>
              <w:listEntry w:val="Scienze dell'Architettura (classe L-17)"/>
              <w:listEntry w:val="SAR (classe 4)"/>
              <w:listEntry w:val="CEGA (classe 4)"/>
              <w:listEntry w:val="Edilizia (classe L-23)"/>
            </w:ddList>
          </w:ffData>
        </w:fldChar>
      </w:r>
      <w:bookmarkStart w:id="0" w:name="Elenco3"/>
      <w:r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instrText xml:space="preserve"> FORMDROPDOWN </w:instrText>
      </w:r>
      <w:r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</w:r>
      <w:r>
        <w:rPr>
          <w:rStyle w:val="Testosegnaposto"/>
          <w:rFonts w:ascii="Calibri" w:hAnsi="Calibri" w:cstheme="minorHAnsi"/>
          <w:color w:val="000000" w:themeColor="text1"/>
          <w:sz w:val="22"/>
          <w:szCs w:val="22"/>
        </w:rPr>
        <w:fldChar w:fldCharType="end"/>
      </w:r>
      <w:bookmarkEnd w:id="0"/>
    </w:p>
    <w:p w14:paraId="142355BB" w14:textId="6752863C" w:rsidR="00CF128F" w:rsidRDefault="00F93475" w:rsidP="00F93475">
      <w:pPr>
        <w:spacing w:line="288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Prof. </w:t>
      </w:r>
      <w:sdt>
        <w:sdtPr>
          <w:rPr>
            <w:rFonts w:asciiTheme="minorHAnsi" w:hAnsiTheme="minorHAnsi" w:cstheme="minorHAnsi"/>
            <w:sz w:val="22"/>
            <w:szCs w:val="22"/>
          </w:rPr>
          <w:id w:val="1625040274"/>
          <w:placeholder>
            <w:docPart w:val="DBF55415630D437EA4DEFFDC8B4C0000"/>
          </w:placeholder>
          <w:showingPlcHdr/>
        </w:sdtPr>
        <w:sdtContent>
          <w:r w:rsidRPr="000D4139">
            <w:rPr>
              <w:rStyle w:val="Testosegnaposto"/>
              <w:rFonts w:asciiTheme="minorHAnsi" w:hAnsiTheme="minorHAnsi"/>
              <w:sz w:val="22"/>
              <w:szCs w:val="22"/>
            </w:rPr>
            <w:t>Fare clic qui per immettere testo.</w:t>
          </w:r>
        </w:sdtContent>
      </w:sdt>
    </w:p>
    <w:p w14:paraId="2F69EB9B" w14:textId="77777777" w:rsidR="00F93475" w:rsidRPr="00436457" w:rsidRDefault="00F93475" w:rsidP="00F93475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A9CA187" w14:textId="77777777" w:rsidR="00C176D1" w:rsidRPr="00436457" w:rsidRDefault="00C176D1" w:rsidP="00C176D1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36457">
        <w:rPr>
          <w:rFonts w:asciiTheme="minorHAnsi" w:hAnsiTheme="minorHAnsi" w:cstheme="minorHAnsi"/>
          <w:b/>
          <w:color w:val="000000"/>
          <w:sz w:val="22"/>
          <w:szCs w:val="22"/>
        </w:rPr>
        <w:t>e p.c.         alla Segreteria Studenti di Architettura</w:t>
      </w:r>
    </w:p>
    <w:p w14:paraId="55ED9388" w14:textId="77777777" w:rsidR="00B84EDD" w:rsidRPr="00436457" w:rsidRDefault="00B84EDD" w:rsidP="00B84EDD">
      <w:pPr>
        <w:spacing w:line="288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64199EE" w14:textId="6E688D51" w:rsidR="00BD3DD7" w:rsidRPr="00436457" w:rsidRDefault="00E63476" w:rsidP="00B84EDD">
      <w:pPr>
        <w:spacing w:line="288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36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>LORO SEDI</w:t>
      </w:r>
    </w:p>
    <w:p w14:paraId="36A70BEA" w14:textId="77777777" w:rsidR="00E63476" w:rsidRPr="00436457" w:rsidRDefault="00E63476" w:rsidP="00B84EDD">
      <w:pPr>
        <w:spacing w:line="288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6DBB0AE9" w14:textId="77777777" w:rsidR="00C176D1" w:rsidRPr="00436457" w:rsidRDefault="00C176D1" w:rsidP="00B84EDD">
      <w:pPr>
        <w:spacing w:line="288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3B9E897A" w14:textId="4180EBCC" w:rsidR="00E30AEE" w:rsidRPr="00436457" w:rsidRDefault="00E30AEE" w:rsidP="001F72F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645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Oggetto: </w:t>
      </w:r>
      <w:r w:rsidR="00756BEA" w:rsidRPr="0043645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richiesta nomina correlatore </w:t>
      </w:r>
      <w:r w:rsidR="00CD42DF" w:rsidRPr="00436457">
        <w:rPr>
          <w:rFonts w:asciiTheme="minorHAnsi" w:hAnsiTheme="minorHAnsi" w:cstheme="minorHAnsi"/>
          <w:b/>
          <w:color w:val="000000"/>
          <w:sz w:val="22"/>
          <w:szCs w:val="22"/>
        </w:rPr>
        <w:t>tesi di laurea</w:t>
      </w:r>
    </w:p>
    <w:p w14:paraId="4C0CD879" w14:textId="77777777" w:rsidR="00D4047A" w:rsidRPr="00436457" w:rsidRDefault="00D4047A" w:rsidP="00BD3DD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39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7522"/>
      </w:tblGrid>
      <w:tr w:rsidR="00BD3DD7" w:rsidRPr="00436457" w14:paraId="53635FA8" w14:textId="77777777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7AEB" w14:textId="188592D3" w:rsidR="00D4047A" w:rsidRPr="00436457" w:rsidRDefault="00243EE0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3645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Il</w:t>
            </w:r>
            <w:r w:rsidR="00D4047A" w:rsidRPr="0043645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s</w:t>
            </w:r>
            <w:r w:rsidR="00D4047A" w:rsidRPr="00436457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otto</w:t>
            </w:r>
            <w:r w:rsidR="00D4047A" w:rsidRPr="0043645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sc</w:t>
            </w:r>
            <w:r w:rsidR="00D4047A" w:rsidRPr="00436457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r</w:t>
            </w:r>
            <w:r w:rsidR="00D4047A" w:rsidRPr="0043645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</w:t>
            </w:r>
            <w:r w:rsidR="00D4047A" w:rsidRPr="00436457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tt</w:t>
            </w:r>
            <w:r w:rsidRPr="0043645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3E7E" w14:textId="26191893" w:rsidR="00D4047A" w:rsidRPr="00436457" w:rsidRDefault="00F93475" w:rsidP="00947032">
            <w:pPr>
              <w:spacing w:before="30" w:after="30"/>
              <w:ind w:left="153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Style w:val="Testosegnaposto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-97720056"/>
                <w:placeholder>
                  <w:docPart w:val="D857446C572548BCB71071B61807467C"/>
                </w:placeholder>
                <w:showingPlcHdr/>
              </w:sdtPr>
              <w:sdtEndPr>
                <w:rPr>
                  <w:rStyle w:val="Testosegnaposto"/>
                </w:rPr>
              </w:sdtEndPr>
              <w:sdtContent>
                <w:r w:rsidR="00436457" w:rsidRPr="00436457">
                  <w:rPr>
                    <w:rStyle w:val="Testosegnaposto"/>
                    <w:rFonts w:asciiTheme="minorHAnsi" w:hAnsiTheme="minorHAnsi" w:cstheme="minorHAnsi"/>
                  </w:rPr>
                  <w:t>Fare clic o toccare qui per immettere il testo.</w:t>
                </w:r>
              </w:sdtContent>
            </w:sdt>
          </w:p>
        </w:tc>
      </w:tr>
      <w:tr w:rsidR="00BD3DD7" w:rsidRPr="00436457" w14:paraId="1D50CCFA" w14:textId="77777777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9A1D9" w14:textId="77777777" w:rsidR="00C76C2C" w:rsidRPr="00436457" w:rsidRDefault="00C76C2C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</w:rPr>
            </w:pPr>
            <w:r w:rsidRPr="00436457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Matricola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D84C" w14:textId="0189803E" w:rsidR="00C76C2C" w:rsidRPr="00436457" w:rsidRDefault="00F93475" w:rsidP="00947032">
            <w:pPr>
              <w:spacing w:before="30" w:after="30"/>
              <w:ind w:left="153"/>
              <w:rPr>
                <w:rStyle w:val="Testosegnaposto"/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Style w:val="Testosegnaposto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1535614866"/>
                <w:placeholder>
                  <w:docPart w:val="F628979C4EA743979D9130B66DD21FA1"/>
                </w:placeholder>
                <w:showingPlcHdr/>
              </w:sdtPr>
              <w:sdtEndPr>
                <w:rPr>
                  <w:rStyle w:val="Testosegnaposto"/>
                </w:rPr>
              </w:sdtEndPr>
              <w:sdtContent>
                <w:r w:rsidR="00436457" w:rsidRPr="00436457">
                  <w:rPr>
                    <w:rStyle w:val="Testosegnaposto"/>
                    <w:rFonts w:asciiTheme="minorHAnsi" w:hAnsiTheme="minorHAnsi" w:cstheme="minorHAnsi"/>
                  </w:rPr>
                  <w:t>Fare clic o toccare qui per immettere il testo.</w:t>
                </w:r>
              </w:sdtContent>
            </w:sdt>
          </w:p>
        </w:tc>
      </w:tr>
      <w:tr w:rsidR="00BD3DD7" w:rsidRPr="00436457" w14:paraId="73E5FE83" w14:textId="77777777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465D7" w14:textId="77777777" w:rsidR="00C76C2C" w:rsidRPr="00436457" w:rsidRDefault="00C76C2C" w:rsidP="00947032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</w:rPr>
            </w:pPr>
            <w:r w:rsidRPr="00436457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E-mail</w:t>
            </w:r>
            <w:r w:rsidR="00893E6F" w:rsidRPr="00436457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 xml:space="preserve"> istituzionale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3CCD6" w14:textId="7AB88DD8" w:rsidR="00C76C2C" w:rsidRPr="00436457" w:rsidRDefault="00F93475" w:rsidP="00F93475">
            <w:pPr>
              <w:spacing w:before="30" w:after="30"/>
              <w:ind w:left="151"/>
              <w:rPr>
                <w:rStyle w:val="Testosegnaposto"/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Style w:val="Testosegnaposto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1404022188"/>
                <w:placeholder>
                  <w:docPart w:val="D3A251104BDC475EB8093206C84CD644"/>
                </w:placeholder>
                <w:showingPlcHdr/>
              </w:sdtPr>
              <w:sdtEndPr>
                <w:rPr>
                  <w:rStyle w:val="Testosegnaposto"/>
                </w:rPr>
              </w:sdtEndPr>
              <w:sdtContent>
                <w:r w:rsidR="00436457" w:rsidRPr="00436457">
                  <w:rPr>
                    <w:rStyle w:val="Testosegnaposto"/>
                    <w:rFonts w:asciiTheme="minorHAnsi" w:hAnsiTheme="minorHAnsi" w:cstheme="minorHAnsi"/>
                  </w:rPr>
                  <w:t>Fare clic o toccare qui per immettere il testo.</w:t>
                </w:r>
              </w:sdtContent>
            </w:sdt>
          </w:p>
        </w:tc>
      </w:tr>
      <w:tr w:rsidR="00A41882" w:rsidRPr="00436457" w14:paraId="7C57C0D8" w14:textId="77777777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E073" w14:textId="77777777" w:rsidR="00A41882" w:rsidRPr="00436457" w:rsidRDefault="00A41882" w:rsidP="0056532E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</w:rPr>
            </w:pPr>
            <w:r w:rsidRPr="00436457">
              <w:rPr>
                <w:rFonts w:asciiTheme="minorHAnsi" w:hAnsiTheme="minorHAnsi" w:cs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Telefono cellulare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C752B" w14:textId="5C4F8DB9" w:rsidR="00A41882" w:rsidRPr="00436457" w:rsidRDefault="00F93475" w:rsidP="00947032">
            <w:pPr>
              <w:spacing w:before="30" w:after="30"/>
              <w:ind w:left="153"/>
              <w:rPr>
                <w:rStyle w:val="Testosegnaposto"/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Style w:val="Testosegnaposto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870804781"/>
                <w:placeholder>
                  <w:docPart w:val="2D6771C5F58E4DAE881F81DF3713C1C5"/>
                </w:placeholder>
                <w:showingPlcHdr/>
              </w:sdtPr>
              <w:sdtEndPr>
                <w:rPr>
                  <w:rStyle w:val="Testosegnaposto"/>
                </w:rPr>
              </w:sdtEndPr>
              <w:sdtContent>
                <w:r w:rsidR="00436457" w:rsidRPr="00436457">
                  <w:rPr>
                    <w:rStyle w:val="Testosegnaposto"/>
                    <w:rFonts w:asciiTheme="minorHAnsi" w:hAnsiTheme="minorHAnsi" w:cstheme="minorHAnsi"/>
                  </w:rPr>
                  <w:t>Fare clic o toccare qui per immettere il testo.</w:t>
                </w:r>
              </w:sdtContent>
            </w:sdt>
          </w:p>
        </w:tc>
      </w:tr>
      <w:tr w:rsidR="00A41882" w:rsidRPr="00436457" w14:paraId="69B0BA58" w14:textId="77777777" w:rsidTr="00FB4AA4"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1096" w14:textId="77777777" w:rsidR="00A41882" w:rsidRPr="00436457" w:rsidRDefault="00A41882" w:rsidP="0056532E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3645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Corso di Laurea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168B" w14:textId="5555629C" w:rsidR="00A41882" w:rsidRPr="00436457" w:rsidRDefault="00436457" w:rsidP="00436457">
            <w:pPr>
              <w:spacing w:before="30" w:after="30"/>
              <w:rPr>
                <w:rStyle w:val="Testosegnaposto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Testosegnapost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Style w:val="Testosegnaposto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-200483811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Testosegnaposto"/>
                </w:rPr>
              </w:sdtEndPr>
              <w:sdtContent>
                <w:r w:rsidRPr="00436457">
                  <w:rPr>
                    <w:rStyle w:val="Testosegnaposto"/>
                    <w:rFonts w:asciiTheme="minorHAnsi" w:hAnsiTheme="minorHAnsi" w:cstheme="minorHAnsi"/>
                  </w:rPr>
                  <w:t>Fare clic o toccare qui per immettere il testo.</w:t>
                </w:r>
              </w:sdtContent>
            </w:sdt>
          </w:p>
        </w:tc>
      </w:tr>
    </w:tbl>
    <w:p w14:paraId="21D322A4" w14:textId="2F53C343" w:rsidR="00D4047A" w:rsidRPr="00436457" w:rsidRDefault="00756BEA" w:rsidP="00243EE0">
      <w:pPr>
        <w:spacing w:before="120" w:after="120" w:line="288" w:lineRule="auto"/>
        <w:ind w:left="126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36457">
        <w:rPr>
          <w:rFonts w:asciiTheme="minorHAnsi" w:hAnsiTheme="minorHAnsi" w:cstheme="minorHAnsi"/>
          <w:sz w:val="22"/>
          <w:szCs w:val="22"/>
        </w:rPr>
        <w:t>sentito</w:t>
      </w:r>
      <w:proofErr w:type="gramEnd"/>
      <w:r w:rsidRPr="00436457">
        <w:rPr>
          <w:rFonts w:asciiTheme="minorHAnsi" w:hAnsiTheme="minorHAnsi" w:cstheme="minorHAnsi"/>
          <w:sz w:val="22"/>
          <w:szCs w:val="22"/>
        </w:rPr>
        <w:t xml:space="preserve"> il prof.</w:t>
      </w:r>
      <w:r w:rsidR="00436457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451629313"/>
          <w:placeholder>
            <w:docPart w:val="DefaultPlaceholder_-1854013440"/>
          </w:placeholder>
          <w:showingPlcHdr/>
        </w:sdtPr>
        <w:sdtEndPr/>
        <w:sdtContent>
          <w:r w:rsidR="00436457" w:rsidRPr="00436457">
            <w:rPr>
              <w:rStyle w:val="Testosegnaposto"/>
              <w:rFonts w:asciiTheme="minorHAnsi" w:hAnsiTheme="minorHAnsi" w:cstheme="minorHAnsi"/>
            </w:rPr>
            <w:t>Fare clic o toccare qui per immettere il testo.</w:t>
          </w:r>
        </w:sdtContent>
      </w:sdt>
      <w:r w:rsidRPr="00436457">
        <w:rPr>
          <w:rFonts w:asciiTheme="minorHAnsi" w:hAnsiTheme="minorHAnsi" w:cstheme="minorHAnsi"/>
          <w:sz w:val="22"/>
          <w:szCs w:val="22"/>
        </w:rPr>
        <w:t xml:space="preserve">, relatore della tesi dal titolo </w:t>
      </w:r>
      <w:r w:rsidRPr="00436457">
        <w:rPr>
          <w:rFonts w:asciiTheme="minorHAnsi" w:hAnsiTheme="minorHAnsi" w:cstheme="minorHAnsi"/>
          <w:i/>
          <w:sz w:val="22"/>
          <w:szCs w:val="22"/>
        </w:rPr>
        <w:t>“</w:t>
      </w:r>
      <w:sdt>
        <w:sdtPr>
          <w:rPr>
            <w:rFonts w:asciiTheme="minorHAnsi" w:hAnsiTheme="minorHAnsi" w:cstheme="minorHAnsi"/>
            <w:i/>
            <w:sz w:val="22"/>
            <w:szCs w:val="22"/>
          </w:rPr>
          <w:id w:val="-1471278381"/>
          <w:placeholder>
            <w:docPart w:val="DefaultPlaceholder_-1854013440"/>
          </w:placeholder>
          <w:showingPlcHdr/>
        </w:sdtPr>
        <w:sdtEndPr/>
        <w:sdtContent>
          <w:r w:rsidR="00436457" w:rsidRPr="00436457">
            <w:rPr>
              <w:rStyle w:val="Testosegnaposto"/>
              <w:rFonts w:asciiTheme="minorHAnsi" w:hAnsiTheme="minorHAnsi" w:cstheme="minorHAnsi"/>
            </w:rPr>
            <w:t>Fare clic o toccare qui per immettere il testo.</w:t>
          </w:r>
        </w:sdtContent>
      </w:sdt>
      <w:r w:rsidR="00436457" w:rsidRPr="0043645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36457">
        <w:rPr>
          <w:rFonts w:asciiTheme="minorHAnsi" w:hAnsiTheme="minorHAnsi" w:cstheme="minorHAnsi"/>
          <w:i/>
          <w:sz w:val="22"/>
          <w:szCs w:val="22"/>
        </w:rPr>
        <w:t>“</w:t>
      </w:r>
      <w:r w:rsidRPr="00436457">
        <w:rPr>
          <w:rFonts w:asciiTheme="minorHAnsi" w:hAnsiTheme="minorHAnsi" w:cstheme="minorHAnsi"/>
          <w:sz w:val="22"/>
          <w:szCs w:val="22"/>
        </w:rPr>
        <w:t>, carattere</w:t>
      </w:r>
      <w:r w:rsidR="00436457">
        <w:rPr>
          <w:rFonts w:asciiTheme="minorHAnsi" w:hAnsiTheme="minorHAnsi" w:cstheme="minorHAnsi"/>
          <w:sz w:val="22"/>
          <w:szCs w:val="22"/>
        </w:rPr>
        <w:t xml:space="preserve"> </w:t>
      </w:r>
      <w:r w:rsidR="00436457" w:rsidRPr="00436457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647814066"/>
          <w:placeholder>
            <w:docPart w:val="DefaultPlaceholder_-1854013440"/>
          </w:placeholder>
          <w:showingPlcHdr/>
        </w:sdtPr>
        <w:sdtEndPr/>
        <w:sdtContent>
          <w:r w:rsidR="00436457" w:rsidRPr="00436457">
            <w:rPr>
              <w:rStyle w:val="Testosegnaposto"/>
              <w:rFonts w:asciiTheme="minorHAnsi" w:hAnsiTheme="minorHAnsi" w:cstheme="minorHAnsi"/>
            </w:rPr>
            <w:t>Fare clic o toccare qui per immettere il testo.</w:t>
          </w:r>
        </w:sdtContent>
      </w:sdt>
      <w:r w:rsidRPr="00436457">
        <w:rPr>
          <w:rFonts w:asciiTheme="minorHAnsi" w:hAnsiTheme="minorHAnsi" w:cstheme="minorHAnsi"/>
          <w:sz w:val="22"/>
          <w:szCs w:val="22"/>
        </w:rPr>
        <w:t>, tipologia “</w:t>
      </w:r>
      <w:r w:rsidR="00436457" w:rsidRPr="00436457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497684257"/>
          <w:placeholder>
            <w:docPart w:val="DefaultPlaceholder_-1854013440"/>
          </w:placeholder>
          <w:showingPlcHdr/>
        </w:sdtPr>
        <w:sdtEndPr/>
        <w:sdtContent>
          <w:r w:rsidR="00436457" w:rsidRPr="00436457">
            <w:rPr>
              <w:rStyle w:val="Testosegnaposto"/>
              <w:rFonts w:asciiTheme="minorHAnsi" w:hAnsiTheme="minorHAnsi" w:cstheme="minorHAnsi"/>
            </w:rPr>
            <w:t>Fare clic o toccare qui per immettere il testo.</w:t>
          </w:r>
        </w:sdtContent>
      </w:sdt>
      <w:r w:rsidRPr="00436457">
        <w:rPr>
          <w:rFonts w:asciiTheme="minorHAnsi" w:hAnsiTheme="minorHAnsi" w:cstheme="minorHAnsi"/>
          <w:sz w:val="22"/>
          <w:szCs w:val="22"/>
        </w:rPr>
        <w:t>”, approvata nella seduta del Consiglio di Corso di Laurea del</w:t>
      </w:r>
      <w:r w:rsidR="00436457">
        <w:rPr>
          <w:rFonts w:asciiTheme="minorHAnsi" w:hAnsiTheme="minorHAnsi" w:cstheme="minorHAnsi"/>
          <w:sz w:val="22"/>
          <w:szCs w:val="22"/>
        </w:rPr>
        <w:t xml:space="preserve"> </w:t>
      </w:r>
      <w:r w:rsidR="00436457" w:rsidRPr="00436457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2088452628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36457" w:rsidRPr="00436457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o toccare qui per immettere una data.</w:t>
          </w:r>
        </w:sdtContent>
      </w:sdt>
      <w:proofErr w:type="gramStart"/>
      <w:r w:rsidRPr="00436457">
        <w:rPr>
          <w:rFonts w:asciiTheme="minorHAnsi" w:hAnsiTheme="minorHAnsi" w:cstheme="minorHAnsi"/>
          <w:sz w:val="22"/>
          <w:szCs w:val="22"/>
        </w:rPr>
        <w:t xml:space="preserve">, </w:t>
      </w:r>
      <w:proofErr w:type="gramEnd"/>
      <w:r w:rsidRPr="00436457">
        <w:rPr>
          <w:rFonts w:asciiTheme="minorHAnsi" w:hAnsiTheme="minorHAnsi" w:cstheme="minorHAnsi"/>
          <w:sz w:val="22"/>
          <w:szCs w:val="22"/>
        </w:rPr>
        <w:t xml:space="preserve">chiede che venga </w:t>
      </w:r>
      <w:r w:rsidR="00243EE0" w:rsidRPr="00436457">
        <w:rPr>
          <w:rFonts w:asciiTheme="minorHAnsi" w:hAnsiTheme="minorHAnsi" w:cstheme="minorHAnsi"/>
          <w:sz w:val="22"/>
          <w:szCs w:val="22"/>
        </w:rPr>
        <w:t xml:space="preserve">aggiunto </w:t>
      </w:r>
      <w:r w:rsidRPr="00436457">
        <w:rPr>
          <w:rFonts w:asciiTheme="minorHAnsi" w:hAnsiTheme="minorHAnsi" w:cstheme="minorHAnsi"/>
          <w:sz w:val="22"/>
          <w:szCs w:val="22"/>
        </w:rPr>
        <w:t xml:space="preserve">come correlatore di tesi </w:t>
      </w:r>
      <w:sdt>
        <w:sdtPr>
          <w:rPr>
            <w:rFonts w:asciiTheme="minorHAnsi" w:hAnsiTheme="minorHAnsi" w:cstheme="minorHAnsi"/>
            <w:sz w:val="22"/>
            <w:szCs w:val="22"/>
          </w:rPr>
          <w:id w:val="527608861"/>
          <w:placeholder>
            <w:docPart w:val="DefaultPlaceholder_-1854013440"/>
          </w:placeholder>
          <w:showingPlcHdr/>
        </w:sdtPr>
        <w:sdtEndPr/>
        <w:sdtContent>
          <w:r w:rsidR="00436457" w:rsidRPr="00436457">
            <w:rPr>
              <w:rStyle w:val="Testosegnaposto"/>
              <w:rFonts w:asciiTheme="minorHAnsi" w:hAnsiTheme="minorHAnsi" w:cstheme="minorHAnsi"/>
            </w:rPr>
            <w:t>Fare clic o toccare qui per immettere il testo.</w:t>
          </w:r>
        </w:sdtContent>
      </w:sdt>
      <w:r w:rsidR="00E63476" w:rsidRPr="00436457">
        <w:rPr>
          <w:rFonts w:asciiTheme="minorHAnsi" w:hAnsiTheme="minorHAnsi" w:cstheme="minorHAnsi"/>
          <w:sz w:val="22"/>
          <w:szCs w:val="22"/>
        </w:rPr>
        <w:t>.</w:t>
      </w:r>
    </w:p>
    <w:p w14:paraId="4F3746F6" w14:textId="77777777" w:rsidR="00436457" w:rsidRPr="00436457" w:rsidRDefault="00436457" w:rsidP="00436457">
      <w:pPr>
        <w:rPr>
          <w:rFonts w:asciiTheme="minorHAnsi" w:hAnsiTheme="minorHAnsi" w:cstheme="minorHAnsi"/>
        </w:rPr>
      </w:pPr>
      <w:r w:rsidRPr="00436457">
        <w:rPr>
          <w:rFonts w:asciiTheme="minorHAnsi" w:hAnsiTheme="minorHAnsi" w:cstheme="minorHAnsi"/>
          <w:sz w:val="22"/>
          <w:szCs w:val="22"/>
        </w:rPr>
        <w:t>Cordiali saluti</w:t>
      </w:r>
      <w:r w:rsidRPr="00436457">
        <w:rPr>
          <w:rFonts w:asciiTheme="minorHAnsi" w:hAnsiTheme="minorHAnsi" w:cstheme="minorHAnsi"/>
        </w:rPr>
        <w:t xml:space="preserve">     </w:t>
      </w:r>
    </w:p>
    <w:p w14:paraId="13FE7A1D" w14:textId="3FB74ED9" w:rsidR="00E63476" w:rsidRPr="00436457" w:rsidRDefault="00E63476" w:rsidP="00756BEA">
      <w:pPr>
        <w:spacing w:before="120" w:after="120" w:line="288" w:lineRule="auto"/>
        <w:ind w:left="126"/>
        <w:jc w:val="both"/>
        <w:rPr>
          <w:rFonts w:asciiTheme="minorHAnsi" w:hAnsiTheme="minorHAnsi" w:cstheme="minorHAnsi"/>
          <w:sz w:val="22"/>
          <w:szCs w:val="22"/>
        </w:rPr>
      </w:pPr>
    </w:p>
    <w:p w14:paraId="7658C42E" w14:textId="3C66266D" w:rsidR="00436457" w:rsidRPr="00436457" w:rsidRDefault="00436457" w:rsidP="00756BEA">
      <w:pPr>
        <w:spacing w:before="120" w:after="120" w:line="288" w:lineRule="auto"/>
        <w:ind w:left="126"/>
        <w:jc w:val="both"/>
        <w:rPr>
          <w:rFonts w:asciiTheme="minorHAnsi" w:hAnsiTheme="minorHAnsi" w:cstheme="minorHAnsi"/>
          <w:sz w:val="22"/>
          <w:szCs w:val="22"/>
        </w:rPr>
      </w:pPr>
      <w:r w:rsidRPr="00436457">
        <w:rPr>
          <w:rFonts w:asciiTheme="minorHAnsi" w:hAnsiTheme="minorHAnsi" w:cstheme="minorHAnsi"/>
          <w:sz w:val="22"/>
          <w:szCs w:val="22"/>
        </w:rPr>
        <w:t xml:space="preserve">Data, </w:t>
      </w:r>
      <w:sdt>
        <w:sdtPr>
          <w:rPr>
            <w:rFonts w:asciiTheme="minorHAnsi" w:hAnsiTheme="minorHAnsi" w:cstheme="minorHAnsi"/>
            <w:sz w:val="22"/>
            <w:szCs w:val="22"/>
          </w:rPr>
          <w:id w:val="-104579316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6457">
            <w:rPr>
              <w:rStyle w:val="Testosegnaposto"/>
              <w:rFonts w:asciiTheme="minorHAnsi" w:hAnsiTheme="minorHAnsi" w:cstheme="minorHAnsi"/>
            </w:rPr>
            <w:t>Fare clic o toccare qui per immettere una data.</w:t>
          </w:r>
        </w:sdtContent>
      </w:sdt>
    </w:p>
    <w:p w14:paraId="01E8D413" w14:textId="77777777" w:rsidR="009559B5" w:rsidRPr="00436457" w:rsidRDefault="009559B5" w:rsidP="009559B5">
      <w:pPr>
        <w:rPr>
          <w:rFonts w:asciiTheme="minorHAnsi" w:hAnsiTheme="minorHAnsi" w:cstheme="minorHAnsi"/>
        </w:rPr>
      </w:pPr>
    </w:p>
    <w:p w14:paraId="50C454ED" w14:textId="77777777" w:rsidR="009559B5" w:rsidRPr="00436457" w:rsidRDefault="009559B5" w:rsidP="009559B5">
      <w:pPr>
        <w:rPr>
          <w:rFonts w:asciiTheme="minorHAnsi" w:hAnsiTheme="minorHAnsi" w:cstheme="minorHAnsi"/>
        </w:rPr>
      </w:pPr>
    </w:p>
    <w:p w14:paraId="12509A78" w14:textId="3014EE86" w:rsidR="00E63476" w:rsidRPr="00436457" w:rsidRDefault="009559B5" w:rsidP="009559B5">
      <w:pPr>
        <w:ind w:left="5664" w:firstLine="708"/>
        <w:rPr>
          <w:rFonts w:asciiTheme="minorHAnsi" w:hAnsiTheme="minorHAnsi" w:cstheme="minorHAnsi"/>
        </w:rPr>
      </w:pPr>
      <w:r w:rsidRPr="00436457">
        <w:rPr>
          <w:rFonts w:asciiTheme="minorHAnsi" w:hAnsiTheme="minorHAnsi" w:cstheme="minorHAnsi"/>
        </w:rPr>
        <w:t xml:space="preserve">Lo studente </w:t>
      </w:r>
      <w:r w:rsidR="000D045E" w:rsidRPr="00436457">
        <w:rPr>
          <w:rFonts w:asciiTheme="minorHAnsi" w:hAnsiTheme="minorHAnsi" w:cstheme="minorHAnsi"/>
        </w:rPr>
        <w:t>laureando</w:t>
      </w:r>
    </w:p>
    <w:p w14:paraId="4B9D360D" w14:textId="2F4DEAA8" w:rsidR="009559B5" w:rsidRPr="00436457" w:rsidRDefault="009559B5" w:rsidP="009559B5">
      <w:pPr>
        <w:ind w:left="5664" w:firstLine="708"/>
        <w:rPr>
          <w:rFonts w:asciiTheme="minorHAnsi" w:hAnsiTheme="minorHAnsi" w:cstheme="minorHAnsi"/>
          <w:spacing w:val="-1"/>
          <w:sz w:val="22"/>
          <w:szCs w:val="22"/>
        </w:rPr>
      </w:pPr>
      <w:r w:rsidRPr="00436457">
        <w:rPr>
          <w:rFonts w:asciiTheme="minorHAnsi" w:hAnsiTheme="minorHAnsi" w:cstheme="minorHAnsi"/>
        </w:rPr>
        <w:t>___________________</w:t>
      </w:r>
    </w:p>
    <w:p w14:paraId="34C3DE24" w14:textId="77777777" w:rsidR="00C76C2C" w:rsidRPr="00436457" w:rsidRDefault="00C76C2C" w:rsidP="00371DA0">
      <w:pPr>
        <w:rPr>
          <w:rFonts w:asciiTheme="minorHAnsi" w:hAnsiTheme="minorHAnsi" w:cstheme="minorHAnsi"/>
          <w:sz w:val="22"/>
          <w:szCs w:val="22"/>
        </w:rPr>
      </w:pPr>
    </w:p>
    <w:p w14:paraId="270B2B44" w14:textId="77777777" w:rsidR="00E63476" w:rsidRPr="00436457" w:rsidRDefault="00E63476" w:rsidP="00E6347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2DDE9F" w14:textId="77777777" w:rsidR="0088179B" w:rsidRPr="00436457" w:rsidRDefault="0088179B" w:rsidP="00371DA0">
      <w:pPr>
        <w:rPr>
          <w:rFonts w:asciiTheme="minorHAnsi" w:hAnsiTheme="minorHAnsi" w:cstheme="minorHAnsi"/>
          <w:sz w:val="22"/>
          <w:szCs w:val="22"/>
        </w:rPr>
      </w:pPr>
    </w:p>
    <w:p w14:paraId="4FC267E8" w14:textId="77777777" w:rsidR="0088179B" w:rsidRPr="00436457" w:rsidRDefault="0088179B" w:rsidP="00371DA0">
      <w:pPr>
        <w:rPr>
          <w:rFonts w:asciiTheme="minorHAnsi" w:hAnsiTheme="minorHAnsi" w:cstheme="minorHAnsi"/>
          <w:sz w:val="22"/>
          <w:szCs w:val="22"/>
        </w:rPr>
      </w:pPr>
    </w:p>
    <w:p w14:paraId="70190991" w14:textId="77777777" w:rsidR="0088179B" w:rsidRPr="00436457" w:rsidRDefault="0088179B" w:rsidP="00371DA0">
      <w:pPr>
        <w:rPr>
          <w:rFonts w:asciiTheme="minorHAnsi" w:hAnsiTheme="minorHAnsi" w:cstheme="minorHAnsi"/>
          <w:sz w:val="22"/>
          <w:szCs w:val="22"/>
        </w:rPr>
      </w:pPr>
    </w:p>
    <w:p w14:paraId="0B90FB29" w14:textId="77777777" w:rsidR="0088179B" w:rsidRPr="00436457" w:rsidRDefault="0088179B" w:rsidP="00371DA0">
      <w:pPr>
        <w:rPr>
          <w:rFonts w:asciiTheme="minorHAnsi" w:hAnsiTheme="minorHAnsi" w:cstheme="minorHAnsi"/>
          <w:sz w:val="22"/>
          <w:szCs w:val="22"/>
        </w:rPr>
      </w:pPr>
    </w:p>
    <w:p w14:paraId="5400148F" w14:textId="77777777" w:rsidR="0088179B" w:rsidRPr="00436457" w:rsidRDefault="0088179B" w:rsidP="00371DA0">
      <w:pPr>
        <w:rPr>
          <w:rFonts w:asciiTheme="minorHAnsi" w:hAnsiTheme="minorHAnsi" w:cstheme="minorHAnsi"/>
          <w:sz w:val="22"/>
          <w:szCs w:val="22"/>
        </w:rPr>
      </w:pPr>
    </w:p>
    <w:p w14:paraId="2221826D" w14:textId="77777777" w:rsidR="00753E25" w:rsidRPr="00436457" w:rsidRDefault="00753E25" w:rsidP="00371DA0">
      <w:pPr>
        <w:rPr>
          <w:rFonts w:asciiTheme="minorHAnsi" w:hAnsiTheme="minorHAnsi" w:cstheme="minorHAnsi"/>
          <w:sz w:val="22"/>
          <w:szCs w:val="22"/>
        </w:rPr>
      </w:pPr>
    </w:p>
    <w:p w14:paraId="7A954638" w14:textId="77777777" w:rsidR="00A41882" w:rsidRPr="00436457" w:rsidRDefault="00A41882" w:rsidP="00371DA0">
      <w:pPr>
        <w:rPr>
          <w:rFonts w:asciiTheme="minorHAnsi" w:hAnsiTheme="minorHAnsi" w:cstheme="minorHAnsi"/>
          <w:sz w:val="22"/>
          <w:szCs w:val="22"/>
        </w:rPr>
      </w:pPr>
    </w:p>
    <w:sectPr w:rsidR="00A41882" w:rsidRPr="00436457" w:rsidSect="00371DA0">
      <w:headerReference w:type="default" r:id="rId9"/>
      <w:footerReference w:type="default" r:id="rId10"/>
      <w:pgSz w:w="11906" w:h="16838"/>
      <w:pgMar w:top="1418" w:right="1134" w:bottom="1134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6C6EF" w14:textId="77777777" w:rsidR="00DE7CBB" w:rsidRDefault="00DE7CBB" w:rsidP="00D52DA7">
      <w:r>
        <w:separator/>
      </w:r>
    </w:p>
  </w:endnote>
  <w:endnote w:type="continuationSeparator" w:id="0">
    <w:p w14:paraId="44ABD768" w14:textId="77777777" w:rsidR="00DE7CBB" w:rsidRDefault="00DE7CBB" w:rsidP="00D5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3939F" w14:textId="77777777" w:rsidR="00371DA0" w:rsidRDefault="00371DA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</w:p>
  <w:p w14:paraId="2E430697" w14:textId="77777777" w:rsidR="00371DA0" w:rsidRDefault="00CF128F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1079BF" wp14:editId="1B1B4B89">
              <wp:simplePos x="0" y="0"/>
              <wp:positionH relativeFrom="column">
                <wp:posOffset>70485</wp:posOffset>
              </wp:positionH>
              <wp:positionV relativeFrom="paragraph">
                <wp:posOffset>50800</wp:posOffset>
              </wp:positionV>
              <wp:extent cx="6121400" cy="0"/>
              <wp:effectExtent l="13335" t="12700" r="8890" b="6350"/>
              <wp:wrapNone/>
              <wp:docPr id="1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BDBE9A4" id="Connettore 1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4pt" to="487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" strokecolor="#002060" strokeweight="1pt">
              <o:lock v:ext="edit" shapetype="f"/>
            </v:line>
          </w:pict>
        </mc:Fallback>
      </mc:AlternateContent>
    </w:r>
  </w:p>
  <w:p w14:paraId="5C60A1CD" w14:textId="34E4BA2C" w:rsidR="00371DA0" w:rsidRPr="00163301" w:rsidRDefault="00371DA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 w:rsidRPr="00163301">
      <w:rPr>
        <w:rFonts w:ascii="Franklin Gothic Book" w:hAnsi="Franklin Gothic Book" w:cs="Arial"/>
        <w:color w:val="002060"/>
        <w:sz w:val="16"/>
      </w:rPr>
      <w:t xml:space="preserve">Dipartimento Architettura e </w:t>
    </w:r>
    <w:r w:rsidR="003E5F40">
      <w:rPr>
        <w:rFonts w:ascii="Franklin Gothic Book" w:hAnsi="Franklin Gothic Book" w:cs="Arial"/>
        <w:color w:val="002060"/>
        <w:sz w:val="16"/>
      </w:rPr>
      <w:t>Design</w:t>
    </w:r>
  </w:p>
  <w:p w14:paraId="022C123D" w14:textId="7D43FA55" w:rsidR="00371DA0" w:rsidRPr="00371DA0" w:rsidRDefault="00115BDC" w:rsidP="00371DA0">
    <w:pPr>
      <w:jc w:val="center"/>
    </w:pPr>
    <w:r w:rsidRPr="00163301">
      <w:rPr>
        <w:rFonts w:ascii="Franklin Gothic Book" w:hAnsi="Franklin Gothic Book" w:cs="Arial"/>
        <w:color w:val="002060"/>
        <w:sz w:val="16"/>
      </w:rPr>
      <w:t xml:space="preserve">Via dell’Università 25 </w:t>
    </w:r>
    <w:r>
      <w:rPr>
        <w:rFonts w:ascii="Franklin Gothic Book" w:hAnsi="Franklin Gothic Book" w:cs="Arial"/>
        <w:color w:val="002060"/>
        <w:sz w:val="16"/>
      </w:rPr>
      <w:t xml:space="preserve">– </w:t>
    </w:r>
    <w:r w:rsidRPr="00163301">
      <w:rPr>
        <w:rFonts w:ascii="Franklin Gothic Book" w:hAnsi="Franklin Gothic Book" w:cs="Arial"/>
        <w:color w:val="002060"/>
        <w:sz w:val="16"/>
      </w:rPr>
      <w:t>89124 Reggio</w:t>
    </w:r>
    <w:r>
      <w:rPr>
        <w:rFonts w:ascii="Franklin Gothic Book" w:hAnsi="Franklin Gothic Book" w:cs="Arial"/>
        <w:color w:val="002060"/>
        <w:sz w:val="16"/>
      </w:rPr>
      <w:t xml:space="preserve"> Calabria – tel. </w:t>
    </w:r>
    <w:r w:rsidR="00371DA0" w:rsidRPr="00163301">
      <w:rPr>
        <w:rFonts w:ascii="Franklin Gothic Book" w:hAnsi="Franklin Gothic Book" w:cs="Arial"/>
        <w:color w:val="002060"/>
        <w:sz w:val="16"/>
      </w:rPr>
      <w:t>+ 39 0965 1697</w:t>
    </w:r>
    <w:r w:rsidR="00893E6F">
      <w:rPr>
        <w:rFonts w:ascii="Franklin Gothic Book" w:hAnsi="Franklin Gothic Book" w:cs="Arial"/>
        <w:color w:val="002060"/>
        <w:sz w:val="16"/>
      </w:rPr>
      <w:t>23</w:t>
    </w:r>
    <w:r w:rsidR="003E5F40">
      <w:rPr>
        <w:rFonts w:ascii="Franklin Gothic Book" w:hAnsi="Franklin Gothic Book" w:cs="Arial"/>
        <w:color w:val="002060"/>
        <w:sz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D3A40" w14:textId="77777777" w:rsidR="00DE7CBB" w:rsidRDefault="00DE7CBB" w:rsidP="00D52DA7">
      <w:r>
        <w:separator/>
      </w:r>
    </w:p>
  </w:footnote>
  <w:footnote w:type="continuationSeparator" w:id="0">
    <w:p w14:paraId="61F7F61D" w14:textId="77777777" w:rsidR="00DE7CBB" w:rsidRDefault="00DE7CBB" w:rsidP="00D52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6957F" w14:textId="3D9E8E47" w:rsidR="00D52DA7" w:rsidRDefault="003E5F40">
    <w:pPr>
      <w:pStyle w:val="Intestazione"/>
    </w:pPr>
    <w:r>
      <w:rPr>
        <w:noProof/>
      </w:rPr>
      <w:drawing>
        <wp:inline distT="0" distB="0" distL="0" distR="0" wp14:anchorId="06C51057" wp14:editId="4C814CB0">
          <wp:extent cx="1599620" cy="581891"/>
          <wp:effectExtent l="0" t="0" r="635" b="8890"/>
          <wp:docPr id="1194374825" name="Immagine 2" descr="Immagine che contiene test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374825" name="Immagine 2" descr="Immagine che contiene testo, Carattere, logo, Elementi grafici&#10;&#10;Il contenuto generato dall'IA potrebbe non essere corret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0360" cy="596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806E25" w14:textId="455E8304" w:rsidR="00F93475" w:rsidRPr="00F93475" w:rsidRDefault="00F93475">
    <w:pPr>
      <w:pStyle w:val="Intestazione"/>
      <w:rPr>
        <w:rFonts w:asciiTheme="minorHAnsi" w:hAnsiTheme="minorHAnsi"/>
        <w:color w:val="002060"/>
        <w:sz w:val="20"/>
      </w:rPr>
    </w:pPr>
    <w:r w:rsidRPr="00F93475">
      <w:rPr>
        <w:rFonts w:asciiTheme="minorHAnsi" w:hAnsiTheme="minorHAnsi"/>
        <w:color w:val="002060"/>
        <w:sz w:val="20"/>
      </w:rPr>
      <w:t>segrdidattica.daed@unirc.it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58"/>
      </w:pPr>
      <w:rPr>
        <w:rFonts w:ascii="Century Gothic" w:hAnsi="Century Gothic" w:cs="Century Gothic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hanging="360"/>
      </w:pPr>
      <w:rPr>
        <w:rFonts w:ascii="Century Gothic" w:hAnsi="Century Gothic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hanging="111"/>
      </w:pPr>
      <w:rPr>
        <w:rFonts w:ascii="Century Gothic" w:hAnsi="Century Gothic"/>
        <w:b w:val="0"/>
        <w:i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67795E57"/>
    <w:multiLevelType w:val="hybridMultilevel"/>
    <w:tmpl w:val="B1FEF624"/>
    <w:lvl w:ilvl="0" w:tplc="C3A2B412">
      <w:start w:val="1"/>
      <w:numFmt w:val="decimal"/>
      <w:lvlText w:val="%1."/>
      <w:lvlJc w:val="left"/>
      <w:pPr>
        <w:ind w:left="47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fprywjV3MbZUAmjyOGrAAXGv1W0=" w:salt="oCrRIGYxJh07Cwu23tc3Rw==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C4"/>
    <w:rsid w:val="00022BE1"/>
    <w:rsid w:val="00055A67"/>
    <w:rsid w:val="000658BC"/>
    <w:rsid w:val="00065D60"/>
    <w:rsid w:val="000741EF"/>
    <w:rsid w:val="00080D5F"/>
    <w:rsid w:val="00093BE6"/>
    <w:rsid w:val="000A1235"/>
    <w:rsid w:val="000A2A69"/>
    <w:rsid w:val="000B07D4"/>
    <w:rsid w:val="000C2803"/>
    <w:rsid w:val="000D045E"/>
    <w:rsid w:val="000D5270"/>
    <w:rsid w:val="0010022D"/>
    <w:rsid w:val="00115BDC"/>
    <w:rsid w:val="0012127C"/>
    <w:rsid w:val="00125151"/>
    <w:rsid w:val="001414B7"/>
    <w:rsid w:val="0015629F"/>
    <w:rsid w:val="001838DC"/>
    <w:rsid w:val="001C0525"/>
    <w:rsid w:val="001D431D"/>
    <w:rsid w:val="001F72F6"/>
    <w:rsid w:val="00243EE0"/>
    <w:rsid w:val="00245325"/>
    <w:rsid w:val="0024623C"/>
    <w:rsid w:val="0026575A"/>
    <w:rsid w:val="00272CC1"/>
    <w:rsid w:val="00287839"/>
    <w:rsid w:val="002E7456"/>
    <w:rsid w:val="002F7050"/>
    <w:rsid w:val="003055C4"/>
    <w:rsid w:val="0032563F"/>
    <w:rsid w:val="0035268B"/>
    <w:rsid w:val="00371DA0"/>
    <w:rsid w:val="00372F6E"/>
    <w:rsid w:val="0037431E"/>
    <w:rsid w:val="0039640A"/>
    <w:rsid w:val="003E5F40"/>
    <w:rsid w:val="00407A28"/>
    <w:rsid w:val="004157F4"/>
    <w:rsid w:val="00436457"/>
    <w:rsid w:val="004411C4"/>
    <w:rsid w:val="00442C5A"/>
    <w:rsid w:val="00474946"/>
    <w:rsid w:val="004C241B"/>
    <w:rsid w:val="004C4855"/>
    <w:rsid w:val="004D5EE2"/>
    <w:rsid w:val="004E26D2"/>
    <w:rsid w:val="00511123"/>
    <w:rsid w:val="0051134E"/>
    <w:rsid w:val="00533497"/>
    <w:rsid w:val="00544C3F"/>
    <w:rsid w:val="0056108F"/>
    <w:rsid w:val="0056229D"/>
    <w:rsid w:val="00575B54"/>
    <w:rsid w:val="005B3590"/>
    <w:rsid w:val="005E3CA3"/>
    <w:rsid w:val="0067464C"/>
    <w:rsid w:val="00690978"/>
    <w:rsid w:val="006943A2"/>
    <w:rsid w:val="006B1748"/>
    <w:rsid w:val="006B51F4"/>
    <w:rsid w:val="006C3C76"/>
    <w:rsid w:val="006C5E0B"/>
    <w:rsid w:val="006C7732"/>
    <w:rsid w:val="006D75F5"/>
    <w:rsid w:val="0072070A"/>
    <w:rsid w:val="00753E25"/>
    <w:rsid w:val="00756BEA"/>
    <w:rsid w:val="007676CB"/>
    <w:rsid w:val="007724CF"/>
    <w:rsid w:val="00796890"/>
    <w:rsid w:val="007C3D7B"/>
    <w:rsid w:val="007E0655"/>
    <w:rsid w:val="007E11C5"/>
    <w:rsid w:val="007F3312"/>
    <w:rsid w:val="00815152"/>
    <w:rsid w:val="00822A7E"/>
    <w:rsid w:val="00853FFF"/>
    <w:rsid w:val="0086341E"/>
    <w:rsid w:val="008742DF"/>
    <w:rsid w:val="0088179B"/>
    <w:rsid w:val="008925FE"/>
    <w:rsid w:val="00893E6F"/>
    <w:rsid w:val="008B5FA3"/>
    <w:rsid w:val="008E37F6"/>
    <w:rsid w:val="00900C6D"/>
    <w:rsid w:val="0091098F"/>
    <w:rsid w:val="009148AB"/>
    <w:rsid w:val="00934A5C"/>
    <w:rsid w:val="009559B5"/>
    <w:rsid w:val="00967119"/>
    <w:rsid w:val="00983CEE"/>
    <w:rsid w:val="009A19E6"/>
    <w:rsid w:val="009B0A33"/>
    <w:rsid w:val="009D5404"/>
    <w:rsid w:val="009D7A4B"/>
    <w:rsid w:val="00A12802"/>
    <w:rsid w:val="00A1620E"/>
    <w:rsid w:val="00A41882"/>
    <w:rsid w:val="00A53C24"/>
    <w:rsid w:val="00A600F4"/>
    <w:rsid w:val="00A634F2"/>
    <w:rsid w:val="00A829DB"/>
    <w:rsid w:val="00AD4EED"/>
    <w:rsid w:val="00AD5B6D"/>
    <w:rsid w:val="00AF3F02"/>
    <w:rsid w:val="00B02850"/>
    <w:rsid w:val="00B13BD9"/>
    <w:rsid w:val="00B14B35"/>
    <w:rsid w:val="00B5532A"/>
    <w:rsid w:val="00B606AB"/>
    <w:rsid w:val="00B6177C"/>
    <w:rsid w:val="00B82B84"/>
    <w:rsid w:val="00B84EDD"/>
    <w:rsid w:val="00B85593"/>
    <w:rsid w:val="00BB6171"/>
    <w:rsid w:val="00BC7CC7"/>
    <w:rsid w:val="00BD3DD7"/>
    <w:rsid w:val="00BF0F7C"/>
    <w:rsid w:val="00BF37AC"/>
    <w:rsid w:val="00C05673"/>
    <w:rsid w:val="00C071EE"/>
    <w:rsid w:val="00C11262"/>
    <w:rsid w:val="00C176D1"/>
    <w:rsid w:val="00C42D56"/>
    <w:rsid w:val="00C43534"/>
    <w:rsid w:val="00C6559A"/>
    <w:rsid w:val="00C66749"/>
    <w:rsid w:val="00C76A47"/>
    <w:rsid w:val="00C76C2C"/>
    <w:rsid w:val="00CA387E"/>
    <w:rsid w:val="00CD42DF"/>
    <w:rsid w:val="00CE2DAD"/>
    <w:rsid w:val="00CF128F"/>
    <w:rsid w:val="00D07515"/>
    <w:rsid w:val="00D4047A"/>
    <w:rsid w:val="00D52DA7"/>
    <w:rsid w:val="00D639B5"/>
    <w:rsid w:val="00D860BB"/>
    <w:rsid w:val="00DC2DB9"/>
    <w:rsid w:val="00DE0BDA"/>
    <w:rsid w:val="00DE7CBB"/>
    <w:rsid w:val="00E30AEE"/>
    <w:rsid w:val="00E31E56"/>
    <w:rsid w:val="00E40F90"/>
    <w:rsid w:val="00E534DA"/>
    <w:rsid w:val="00E63476"/>
    <w:rsid w:val="00E67AB2"/>
    <w:rsid w:val="00E73373"/>
    <w:rsid w:val="00EC4B4B"/>
    <w:rsid w:val="00EC7B56"/>
    <w:rsid w:val="00F018DA"/>
    <w:rsid w:val="00F02C26"/>
    <w:rsid w:val="00F042B1"/>
    <w:rsid w:val="00F05351"/>
    <w:rsid w:val="00F41FB8"/>
    <w:rsid w:val="00F467B0"/>
    <w:rsid w:val="00F67D62"/>
    <w:rsid w:val="00F82C5D"/>
    <w:rsid w:val="00F8530D"/>
    <w:rsid w:val="00F85E9A"/>
    <w:rsid w:val="00F931E4"/>
    <w:rsid w:val="00F93475"/>
    <w:rsid w:val="00FB0202"/>
    <w:rsid w:val="00FB4AA4"/>
    <w:rsid w:val="00FC3C83"/>
    <w:rsid w:val="00FD1C64"/>
    <w:rsid w:val="00FE170C"/>
    <w:rsid w:val="00FE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CAB6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3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639B5"/>
    <w:pPr>
      <w:spacing w:before="55"/>
      <w:outlineLvl w:val="0"/>
    </w:pPr>
    <w:rPr>
      <w:rFonts w:ascii="Century Gothic" w:hAnsi="Century Gothic" w:cs="Century Gothic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D639B5"/>
    <w:pPr>
      <w:ind w:left="112"/>
      <w:outlineLvl w:val="1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DA7"/>
  </w:style>
  <w:style w:type="paragraph" w:styleId="Pidipagina">
    <w:name w:val="footer"/>
    <w:basedOn w:val="Normale"/>
    <w:link w:val="Pidipagina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D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D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DA7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52DA7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B0285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7C3D7B"/>
  </w:style>
  <w:style w:type="character" w:customStyle="1" w:styleId="object">
    <w:name w:val="object"/>
    <w:basedOn w:val="Carpredefinitoparagrafo"/>
    <w:rsid w:val="007C3D7B"/>
  </w:style>
  <w:style w:type="character" w:customStyle="1" w:styleId="moz-smiley-s3">
    <w:name w:val="moz-smiley-s3"/>
    <w:basedOn w:val="Carpredefinitoparagrafo"/>
    <w:rsid w:val="007C3D7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E0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E0BD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639B5"/>
    <w:rPr>
      <w:rFonts w:ascii="Century Gothic" w:eastAsiaTheme="minorEastAsia" w:hAnsi="Century Gothic" w:cs="Century Gothic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639B5"/>
    <w:rPr>
      <w:rFonts w:ascii="Century Gothic" w:eastAsiaTheme="minorEastAsia" w:hAnsi="Century Gothic" w:cs="Century Gothic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639B5"/>
    <w:pPr>
      <w:ind w:left="821"/>
    </w:pPr>
    <w:rPr>
      <w:rFonts w:ascii="Century Gothic" w:hAnsi="Century Gothic" w:cs="Century Gothic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39B5"/>
    <w:rPr>
      <w:rFonts w:ascii="Century Gothic" w:eastAsiaTheme="minorEastAsia" w:hAnsi="Century Gothic" w:cs="Century Gothic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639B5"/>
  </w:style>
  <w:style w:type="character" w:styleId="Testosegnaposto">
    <w:name w:val="Placeholder Text"/>
    <w:uiPriority w:val="99"/>
    <w:semiHidden/>
    <w:rsid w:val="00D4047A"/>
    <w:rPr>
      <w:color w:val="808080"/>
    </w:rPr>
  </w:style>
  <w:style w:type="table" w:styleId="Grigliatabella">
    <w:name w:val="Table Grid"/>
    <w:basedOn w:val="Tabellanormale"/>
    <w:uiPriority w:val="59"/>
    <w:rsid w:val="00CD4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3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639B5"/>
    <w:pPr>
      <w:spacing w:before="55"/>
      <w:outlineLvl w:val="0"/>
    </w:pPr>
    <w:rPr>
      <w:rFonts w:ascii="Century Gothic" w:hAnsi="Century Gothic" w:cs="Century Gothic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D639B5"/>
    <w:pPr>
      <w:ind w:left="112"/>
      <w:outlineLvl w:val="1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DA7"/>
  </w:style>
  <w:style w:type="paragraph" w:styleId="Pidipagina">
    <w:name w:val="footer"/>
    <w:basedOn w:val="Normale"/>
    <w:link w:val="Pidipagina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D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D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DA7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52DA7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B0285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7C3D7B"/>
  </w:style>
  <w:style w:type="character" w:customStyle="1" w:styleId="object">
    <w:name w:val="object"/>
    <w:basedOn w:val="Carpredefinitoparagrafo"/>
    <w:rsid w:val="007C3D7B"/>
  </w:style>
  <w:style w:type="character" w:customStyle="1" w:styleId="moz-smiley-s3">
    <w:name w:val="moz-smiley-s3"/>
    <w:basedOn w:val="Carpredefinitoparagrafo"/>
    <w:rsid w:val="007C3D7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E0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E0BD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639B5"/>
    <w:rPr>
      <w:rFonts w:ascii="Century Gothic" w:eastAsiaTheme="minorEastAsia" w:hAnsi="Century Gothic" w:cs="Century Gothic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639B5"/>
    <w:rPr>
      <w:rFonts w:ascii="Century Gothic" w:eastAsiaTheme="minorEastAsia" w:hAnsi="Century Gothic" w:cs="Century Gothic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639B5"/>
    <w:pPr>
      <w:ind w:left="821"/>
    </w:pPr>
    <w:rPr>
      <w:rFonts w:ascii="Century Gothic" w:hAnsi="Century Gothic" w:cs="Century Gothic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39B5"/>
    <w:rPr>
      <w:rFonts w:ascii="Century Gothic" w:eastAsiaTheme="minorEastAsia" w:hAnsi="Century Gothic" w:cs="Century Gothic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639B5"/>
  </w:style>
  <w:style w:type="character" w:styleId="Testosegnaposto">
    <w:name w:val="Placeholder Text"/>
    <w:uiPriority w:val="99"/>
    <w:semiHidden/>
    <w:rsid w:val="00D4047A"/>
    <w:rPr>
      <w:color w:val="808080"/>
    </w:rPr>
  </w:style>
  <w:style w:type="table" w:styleId="Grigliatabella">
    <w:name w:val="Table Grid"/>
    <w:basedOn w:val="Tabellanormale"/>
    <w:uiPriority w:val="59"/>
    <w:rsid w:val="00CD4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dattica%20Condivisa\Segreteria%20Didattica\Lauree%20dArTe\Modulistica%20lauree\Domanda%20di%20assegnazione%20della%20tesi%20di%20laurea_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86BB8D-8554-4F89-9C05-EC282532E988}"/>
      </w:docPartPr>
      <w:docPartBody>
        <w:p w:rsidR="009F531D" w:rsidRDefault="00456C76">
          <w:r w:rsidRPr="0009518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CDF4BD-4854-4197-80D0-6FB542E7F859}"/>
      </w:docPartPr>
      <w:docPartBody>
        <w:p w:rsidR="009F531D" w:rsidRDefault="00456C76">
          <w:r w:rsidRPr="00095187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857446C572548BCB71071B618074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837C10-D6AA-45EB-96F6-97A4660C3406}"/>
      </w:docPartPr>
      <w:docPartBody>
        <w:p w:rsidR="009F531D" w:rsidRDefault="00456C76" w:rsidP="00456C76">
          <w:pPr>
            <w:pStyle w:val="D857446C572548BCB71071B61807467C"/>
          </w:pPr>
          <w:r w:rsidRPr="0009518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28979C4EA743979D9130B66DD21F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C1922C-935C-4792-B9CA-B012CD5A5A8E}"/>
      </w:docPartPr>
      <w:docPartBody>
        <w:p w:rsidR="009F531D" w:rsidRDefault="00456C76" w:rsidP="00456C76">
          <w:pPr>
            <w:pStyle w:val="F628979C4EA743979D9130B66DD21FA1"/>
          </w:pPr>
          <w:r w:rsidRPr="0009518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3A251104BDC475EB8093206C84CD6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31524E-66B2-4DDE-B984-22073E0B5CD2}"/>
      </w:docPartPr>
      <w:docPartBody>
        <w:p w:rsidR="009F531D" w:rsidRDefault="00456C76" w:rsidP="00456C76">
          <w:pPr>
            <w:pStyle w:val="D3A251104BDC475EB8093206C84CD644"/>
          </w:pPr>
          <w:r w:rsidRPr="0009518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6771C5F58E4DAE881F81DF3713C1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E31834-E515-4A06-B575-3F83584588A9}"/>
      </w:docPartPr>
      <w:docPartBody>
        <w:p w:rsidR="009F531D" w:rsidRDefault="00456C76" w:rsidP="00456C76">
          <w:pPr>
            <w:pStyle w:val="2D6771C5F58E4DAE881F81DF3713C1C5"/>
          </w:pPr>
          <w:r w:rsidRPr="0009518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BF55415630D437EA4DEFFDC8B4C00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64A9FF-79DF-4B3D-AE4B-311963921341}"/>
      </w:docPartPr>
      <w:docPartBody>
        <w:p w:rsidR="00000000" w:rsidRDefault="00503303" w:rsidP="00503303">
          <w:pPr>
            <w:pStyle w:val="DBF55415630D437EA4DEFFDC8B4C0000"/>
          </w:pPr>
          <w:r w:rsidRPr="0082276C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96"/>
    <w:rsid w:val="00023766"/>
    <w:rsid w:val="00091DB0"/>
    <w:rsid w:val="00456C76"/>
    <w:rsid w:val="00503303"/>
    <w:rsid w:val="006A669A"/>
    <w:rsid w:val="00735D6B"/>
    <w:rsid w:val="00755EB9"/>
    <w:rsid w:val="007C3496"/>
    <w:rsid w:val="009F531D"/>
    <w:rsid w:val="00D56887"/>
    <w:rsid w:val="00EA2C99"/>
    <w:rsid w:val="00F0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03303"/>
    <w:rPr>
      <w:color w:val="808080"/>
    </w:rPr>
  </w:style>
  <w:style w:type="paragraph" w:customStyle="1" w:styleId="D857446C572548BCB71071B61807467C">
    <w:name w:val="D857446C572548BCB71071B61807467C"/>
    <w:rsid w:val="00456C76"/>
  </w:style>
  <w:style w:type="paragraph" w:customStyle="1" w:styleId="F628979C4EA743979D9130B66DD21FA1">
    <w:name w:val="F628979C4EA743979D9130B66DD21FA1"/>
    <w:rsid w:val="00456C76"/>
  </w:style>
  <w:style w:type="paragraph" w:customStyle="1" w:styleId="D3A251104BDC475EB8093206C84CD644">
    <w:name w:val="D3A251104BDC475EB8093206C84CD644"/>
    <w:rsid w:val="00456C76"/>
  </w:style>
  <w:style w:type="paragraph" w:customStyle="1" w:styleId="2D6771C5F58E4DAE881F81DF3713C1C5">
    <w:name w:val="2D6771C5F58E4DAE881F81DF3713C1C5"/>
    <w:rsid w:val="00456C76"/>
  </w:style>
  <w:style w:type="paragraph" w:customStyle="1" w:styleId="DBF55415630D437EA4DEFFDC8B4C0000">
    <w:name w:val="DBF55415630D437EA4DEFFDC8B4C0000"/>
    <w:rsid w:val="00503303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03303"/>
    <w:rPr>
      <w:color w:val="808080"/>
    </w:rPr>
  </w:style>
  <w:style w:type="paragraph" w:customStyle="1" w:styleId="D857446C572548BCB71071B61807467C">
    <w:name w:val="D857446C572548BCB71071B61807467C"/>
    <w:rsid w:val="00456C76"/>
  </w:style>
  <w:style w:type="paragraph" w:customStyle="1" w:styleId="F628979C4EA743979D9130B66DD21FA1">
    <w:name w:val="F628979C4EA743979D9130B66DD21FA1"/>
    <w:rsid w:val="00456C76"/>
  </w:style>
  <w:style w:type="paragraph" w:customStyle="1" w:styleId="D3A251104BDC475EB8093206C84CD644">
    <w:name w:val="D3A251104BDC475EB8093206C84CD644"/>
    <w:rsid w:val="00456C76"/>
  </w:style>
  <w:style w:type="paragraph" w:customStyle="1" w:styleId="2D6771C5F58E4DAE881F81DF3713C1C5">
    <w:name w:val="2D6771C5F58E4DAE881F81DF3713C1C5"/>
    <w:rsid w:val="00456C76"/>
  </w:style>
  <w:style w:type="paragraph" w:customStyle="1" w:styleId="DBF55415630D437EA4DEFFDC8B4C0000">
    <w:name w:val="DBF55415630D437EA4DEFFDC8B4C0000"/>
    <w:rsid w:val="0050330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CF63E4-5F02-407F-8F9E-E5B35656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Domanda di assegnazione della tesi di laurea_</Template>
  <TotalTime>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Mediterranea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Compaq</cp:lastModifiedBy>
  <cp:revision>4</cp:revision>
  <cp:lastPrinted>2022-11-21T09:24:00Z</cp:lastPrinted>
  <dcterms:created xsi:type="dcterms:W3CDTF">2025-01-23T16:08:00Z</dcterms:created>
  <dcterms:modified xsi:type="dcterms:W3CDTF">2025-04-05T06:07:00Z</dcterms:modified>
</cp:coreProperties>
</file>