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0679" w14:textId="77777777" w:rsidR="00323005" w:rsidRPr="00DE3B60" w:rsidRDefault="00323005" w:rsidP="00C53082">
      <w:pPr>
        <w:kinsoku w:val="0"/>
        <w:overflowPunct w:val="0"/>
        <w:spacing w:before="71"/>
        <w:ind w:left="4117"/>
        <w:rPr>
          <w:rFonts w:asciiTheme="minorHAnsi" w:hAnsiTheme="minorHAnsi" w:cs="Arial Narrow"/>
          <w:b/>
          <w:bCs/>
          <w:color w:val="000000" w:themeColor="text1"/>
          <w:spacing w:val="-1"/>
        </w:rPr>
      </w:pPr>
    </w:p>
    <w:p w14:paraId="6F243CAD" w14:textId="77777777" w:rsidR="00323005" w:rsidRPr="00DE3B60" w:rsidRDefault="00323005" w:rsidP="00021795">
      <w:pPr>
        <w:kinsoku w:val="0"/>
        <w:overflowPunct w:val="0"/>
        <w:spacing w:before="71"/>
        <w:rPr>
          <w:rFonts w:asciiTheme="minorHAnsi" w:hAnsiTheme="minorHAnsi" w:cs="Arial Narrow"/>
          <w:b/>
          <w:bCs/>
          <w:color w:val="000000" w:themeColor="text1"/>
          <w:spacing w:val="-1"/>
        </w:rPr>
      </w:pPr>
    </w:p>
    <w:p w14:paraId="5C38A831" w14:textId="77777777" w:rsidR="00C53082" w:rsidRPr="00DE3B60" w:rsidRDefault="002B5AE9" w:rsidP="00021795">
      <w:pPr>
        <w:kinsoku w:val="0"/>
        <w:overflowPunct w:val="0"/>
        <w:spacing w:before="71"/>
        <w:jc w:val="center"/>
        <w:rPr>
          <w:rFonts w:asciiTheme="minorHAnsi" w:hAnsiTheme="minorHAnsi" w:cs="Arial Narrow"/>
          <w:color w:val="000000" w:themeColor="text1"/>
          <w:sz w:val="28"/>
          <w:szCs w:val="28"/>
        </w:rPr>
      </w:pPr>
      <w:r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8"/>
          <w:szCs w:val="28"/>
        </w:rPr>
        <w:t>RICHIESTA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8"/>
          <w:szCs w:val="28"/>
        </w:rPr>
        <w:t xml:space="preserve"> 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8"/>
          <w:szCs w:val="28"/>
        </w:rPr>
        <w:t>D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8"/>
          <w:szCs w:val="28"/>
        </w:rPr>
        <w:t xml:space="preserve">I </w:t>
      </w:r>
      <w:r w:rsidR="005F2CC0">
        <w:rPr>
          <w:rFonts w:asciiTheme="minorHAnsi" w:hAnsiTheme="minorHAnsi" w:cs="Arial Narrow"/>
          <w:b/>
          <w:bCs/>
          <w:color w:val="000000" w:themeColor="text1"/>
          <w:spacing w:val="-1"/>
          <w:sz w:val="28"/>
          <w:szCs w:val="28"/>
        </w:rPr>
        <w:t>PROLUNGAMENTO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8"/>
          <w:szCs w:val="28"/>
        </w:rPr>
        <w:t xml:space="preserve"> ES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3"/>
          <w:sz w:val="28"/>
          <w:szCs w:val="28"/>
        </w:rPr>
        <w:t>A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8"/>
          <w:szCs w:val="28"/>
        </w:rPr>
        <w:t>M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8"/>
          <w:szCs w:val="28"/>
        </w:rPr>
        <w:t>I</w:t>
      </w:r>
    </w:p>
    <w:p w14:paraId="049936A6" w14:textId="77777777" w:rsidR="00C53082" w:rsidRPr="00DE3B60" w:rsidRDefault="00C53082" w:rsidP="00C53082">
      <w:pPr>
        <w:kinsoku w:val="0"/>
        <w:overflowPunct w:val="0"/>
        <w:spacing w:line="200" w:lineRule="exact"/>
        <w:rPr>
          <w:rFonts w:asciiTheme="minorHAnsi" w:hAnsiTheme="minorHAnsi"/>
          <w:color w:val="000000" w:themeColor="text1"/>
          <w:sz w:val="20"/>
          <w:szCs w:val="20"/>
        </w:rPr>
      </w:pPr>
    </w:p>
    <w:p w14:paraId="04D21F6D" w14:textId="77777777" w:rsidR="00C53082" w:rsidRPr="00DE3B60" w:rsidRDefault="00C53082" w:rsidP="00C53082">
      <w:pPr>
        <w:kinsoku w:val="0"/>
        <w:overflowPunct w:val="0"/>
        <w:spacing w:before="16" w:line="280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14:paraId="0C0C5704" w14:textId="77777777" w:rsidR="00021795" w:rsidRPr="00DE3B60" w:rsidRDefault="00021795" w:rsidP="00C53082">
      <w:pPr>
        <w:kinsoku w:val="0"/>
        <w:overflowPunct w:val="0"/>
        <w:spacing w:before="16" w:line="280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tbl>
      <w:tblPr>
        <w:tblW w:w="952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C53082" w:rsidRPr="00DE3B60" w14:paraId="27084D94" w14:textId="77777777" w:rsidTr="00DE3B6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F3B1" w14:textId="77777777" w:rsidR="00C53082" w:rsidRPr="00DE3B60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83"/>
              <w:rPr>
                <w:rFonts w:asciiTheme="minorHAnsi" w:hAnsiTheme="minorHAnsi"/>
                <w:color w:val="000000" w:themeColor="text1"/>
              </w:rPr>
            </w:pP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Il s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otto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sc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tt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021795"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p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rof.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B2D4" w14:textId="77777777" w:rsidR="00C53082" w:rsidRPr="000F7B18" w:rsidRDefault="00C53082" w:rsidP="000F7B18">
            <w:pPr>
              <w:spacing w:before="40" w:after="40"/>
              <w:ind w:left="153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53082" w:rsidRPr="00DE3B60" w14:paraId="328A7CA7" w14:textId="77777777" w:rsidTr="00DE3B6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E316" w14:textId="77777777" w:rsidR="00C53082" w:rsidRPr="00DE3B60" w:rsidRDefault="00021795" w:rsidP="0013611F">
            <w:pPr>
              <w:pStyle w:val="TableParagraph"/>
              <w:kinsoku w:val="0"/>
              <w:overflowPunct w:val="0"/>
              <w:spacing w:before="40" w:after="40"/>
              <w:ind w:left="83"/>
              <w:rPr>
                <w:rFonts w:asciiTheme="minorHAnsi" w:hAnsiTheme="minorHAnsi"/>
                <w:color w:val="000000" w:themeColor="text1"/>
              </w:rPr>
            </w:pP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Presidente della Commissione degli esami di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7EEF" w14:textId="77777777" w:rsidR="00C53082" w:rsidRPr="000F7B18" w:rsidRDefault="00C53082" w:rsidP="0013611F">
            <w:pPr>
              <w:spacing w:before="40" w:after="40"/>
              <w:ind w:left="153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05DCE6BE" w14:textId="77777777" w:rsidR="00C53082" w:rsidRPr="00DE3B60" w:rsidRDefault="00C53082" w:rsidP="00C53082">
      <w:pPr>
        <w:kinsoku w:val="0"/>
        <w:overflowPunct w:val="0"/>
        <w:spacing w:line="200" w:lineRule="exact"/>
        <w:rPr>
          <w:rFonts w:asciiTheme="minorHAnsi" w:hAnsiTheme="minorHAnsi"/>
          <w:color w:val="000000" w:themeColor="text1"/>
          <w:sz w:val="20"/>
          <w:szCs w:val="20"/>
        </w:rPr>
      </w:pPr>
    </w:p>
    <w:p w14:paraId="068CB2DC" w14:textId="77777777" w:rsidR="00C53082" w:rsidRPr="00DE3B60" w:rsidRDefault="00C53082" w:rsidP="00C53082">
      <w:pPr>
        <w:kinsoku w:val="0"/>
        <w:overflowPunct w:val="0"/>
        <w:spacing w:before="17" w:line="240" w:lineRule="exact"/>
        <w:rPr>
          <w:rFonts w:asciiTheme="minorHAnsi" w:hAnsiTheme="minorHAnsi"/>
          <w:color w:val="000000" w:themeColor="text1"/>
        </w:rPr>
      </w:pPr>
    </w:p>
    <w:p w14:paraId="5EB65F5D" w14:textId="77777777" w:rsidR="00C53082" w:rsidRPr="00DE3B60" w:rsidRDefault="00C53082" w:rsidP="00C53082">
      <w:pPr>
        <w:kinsoku w:val="0"/>
        <w:overflowPunct w:val="0"/>
        <w:spacing w:before="74"/>
        <w:ind w:right="15"/>
        <w:jc w:val="center"/>
        <w:rPr>
          <w:rFonts w:asciiTheme="minorHAnsi" w:hAnsiTheme="minorHAnsi" w:cs="Arial Narrow"/>
          <w:color w:val="000000" w:themeColor="text1"/>
          <w:sz w:val="22"/>
          <w:szCs w:val="22"/>
        </w:rPr>
      </w:pPr>
      <w:r w:rsidRPr="00DE3B60">
        <w:rPr>
          <w:rFonts w:asciiTheme="minorHAnsi" w:hAnsiTheme="minorHAnsi" w:cs="Arial Narrow"/>
          <w:b/>
          <w:bCs/>
          <w:color w:val="000000" w:themeColor="text1"/>
          <w:spacing w:val="-2"/>
          <w:sz w:val="22"/>
          <w:szCs w:val="22"/>
        </w:rPr>
        <w:t>CH</w:t>
      </w:r>
      <w:r w:rsidRPr="00DE3B60">
        <w:rPr>
          <w:rFonts w:asciiTheme="minorHAnsi" w:hAnsiTheme="minorHAnsi" w:cs="Arial Narrow"/>
          <w:b/>
          <w:bCs/>
          <w:color w:val="000000" w:themeColor="text1"/>
          <w:sz w:val="22"/>
          <w:szCs w:val="22"/>
        </w:rPr>
        <w:t>I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2"/>
          <w:szCs w:val="22"/>
        </w:rPr>
        <w:t>E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-2"/>
          <w:sz w:val="22"/>
          <w:szCs w:val="22"/>
        </w:rPr>
        <w:t>DE</w:t>
      </w:r>
    </w:p>
    <w:p w14:paraId="15754A87" w14:textId="77777777" w:rsidR="00C53082" w:rsidRPr="00DE3B60" w:rsidRDefault="00C53082" w:rsidP="002B5AE9">
      <w:pPr>
        <w:pStyle w:val="Corpotesto"/>
        <w:kinsoku w:val="0"/>
        <w:overflowPunct w:val="0"/>
        <w:ind w:left="142"/>
        <w:jc w:val="both"/>
        <w:rPr>
          <w:rFonts w:asciiTheme="minorHAnsi" w:hAnsiTheme="minorHAnsi"/>
          <w:color w:val="000000" w:themeColor="text1"/>
        </w:rPr>
      </w:pPr>
      <w:r w:rsidRPr="00DE3B60">
        <w:rPr>
          <w:rFonts w:asciiTheme="minorHAnsi" w:hAnsiTheme="minorHAnsi"/>
          <w:color w:val="000000" w:themeColor="text1"/>
        </w:rPr>
        <w:t xml:space="preserve">che </w:t>
      </w:r>
      <w:r w:rsidR="002B5AE9" w:rsidRPr="00DE3B60">
        <w:rPr>
          <w:rFonts w:asciiTheme="minorHAnsi" w:hAnsiTheme="minorHAnsi"/>
          <w:color w:val="000000" w:themeColor="text1"/>
        </w:rPr>
        <w:t>gli esami fissati</w:t>
      </w:r>
    </w:p>
    <w:p w14:paraId="4FB8EB6B" w14:textId="77777777" w:rsidR="00C53082" w:rsidRPr="00DE3B60" w:rsidRDefault="00C53082" w:rsidP="00C53082">
      <w:pPr>
        <w:kinsoku w:val="0"/>
        <w:overflowPunct w:val="0"/>
        <w:spacing w:before="8" w:line="190" w:lineRule="exact"/>
        <w:rPr>
          <w:rFonts w:asciiTheme="minorHAnsi" w:hAnsiTheme="minorHAnsi"/>
          <w:color w:val="000000" w:themeColor="text1"/>
          <w:sz w:val="19"/>
          <w:szCs w:val="19"/>
        </w:rPr>
      </w:pPr>
    </w:p>
    <w:p w14:paraId="042C4190" w14:textId="77777777" w:rsidR="00C53082" w:rsidRPr="00DE3B60" w:rsidRDefault="00C53082" w:rsidP="00C53082">
      <w:pPr>
        <w:kinsoku w:val="0"/>
        <w:overflowPunct w:val="0"/>
        <w:spacing w:line="200" w:lineRule="exact"/>
        <w:rPr>
          <w:rFonts w:asciiTheme="minorHAnsi" w:hAnsiTheme="minorHAnsi"/>
          <w:color w:val="000000" w:themeColor="text1"/>
          <w:sz w:val="20"/>
          <w:szCs w:val="20"/>
        </w:rPr>
      </w:pPr>
    </w:p>
    <w:tbl>
      <w:tblPr>
        <w:tblW w:w="9529" w:type="dxa"/>
        <w:tblInd w:w="10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C53082" w:rsidRPr="00DE3B60" w14:paraId="28CA13C0" w14:textId="77777777" w:rsidTr="00DE3B6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BF50D" w14:textId="77777777" w:rsidR="00C53082" w:rsidRPr="00DE3B60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97"/>
              <w:rPr>
                <w:rFonts w:asciiTheme="minorHAnsi" w:hAnsiTheme="minorHAnsi"/>
                <w:color w:val="000000" w:themeColor="text1"/>
              </w:rPr>
            </w:pP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p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er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 xml:space="preserve">il 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g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orno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4AEFF" w14:textId="77777777" w:rsidR="00C53082" w:rsidRPr="00DE3B60" w:rsidRDefault="00C53082" w:rsidP="0013611F">
            <w:pPr>
              <w:spacing w:before="40" w:after="40"/>
              <w:ind w:left="153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53082" w:rsidRPr="00DE3B60" w14:paraId="40A70EE5" w14:textId="77777777" w:rsidTr="00DE3B6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47F8B" w14:textId="77777777" w:rsidR="00C53082" w:rsidRPr="00DE3B60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97" w:right="100"/>
              <w:rPr>
                <w:rFonts w:asciiTheme="minorHAnsi" w:hAnsiTheme="minorHAnsi"/>
                <w:color w:val="000000" w:themeColor="text1"/>
              </w:rPr>
            </w:pP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 xml:space="preserve">alle 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or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7DF830" w14:textId="77777777" w:rsidR="00C53082" w:rsidRPr="00DE3B60" w:rsidRDefault="00C53082" w:rsidP="0013611F">
            <w:pPr>
              <w:spacing w:before="40" w:after="40"/>
              <w:ind w:left="153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3F34FA4" w14:textId="77777777" w:rsidR="00191118" w:rsidRPr="00DE3B60" w:rsidRDefault="00191118">
      <w:pPr>
        <w:rPr>
          <w:color w:val="000000" w:themeColor="text1"/>
        </w:rPr>
      </w:pPr>
    </w:p>
    <w:p w14:paraId="0843285D" w14:textId="77777777" w:rsidR="002B5AE9" w:rsidRPr="00DE3B60" w:rsidRDefault="002B5AE9" w:rsidP="002B5AE9">
      <w:pPr>
        <w:pStyle w:val="Corpotesto"/>
        <w:kinsoku w:val="0"/>
        <w:overflowPunct w:val="0"/>
        <w:ind w:left="142"/>
        <w:jc w:val="both"/>
        <w:rPr>
          <w:rFonts w:asciiTheme="minorHAnsi" w:hAnsiTheme="minorHAnsi"/>
          <w:color w:val="000000" w:themeColor="text1"/>
        </w:rPr>
      </w:pPr>
      <w:r w:rsidRPr="00DE3B60">
        <w:rPr>
          <w:rFonts w:asciiTheme="minorHAnsi" w:hAnsiTheme="minorHAnsi"/>
          <w:color w:val="000000" w:themeColor="text1"/>
        </w:rPr>
        <w:t xml:space="preserve">siano </w:t>
      </w:r>
      <w:r w:rsidR="005F2CC0">
        <w:rPr>
          <w:rFonts w:asciiTheme="minorHAnsi" w:hAnsiTheme="minorHAnsi"/>
          <w:color w:val="000000" w:themeColor="text1"/>
        </w:rPr>
        <w:t>prolungati</w:t>
      </w:r>
    </w:p>
    <w:p w14:paraId="13702CD6" w14:textId="77777777" w:rsidR="002B5AE9" w:rsidRPr="00DE3B60" w:rsidRDefault="002B5AE9">
      <w:pPr>
        <w:rPr>
          <w:color w:val="000000" w:themeColor="text1"/>
        </w:rPr>
      </w:pPr>
    </w:p>
    <w:tbl>
      <w:tblPr>
        <w:tblW w:w="9529" w:type="dxa"/>
        <w:tblInd w:w="10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6804"/>
      </w:tblGrid>
      <w:tr w:rsidR="00C53082" w:rsidRPr="00DE3B60" w14:paraId="6AA6002A" w14:textId="77777777" w:rsidTr="00DE3B6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4D84C" w14:textId="77777777" w:rsidR="00C53082" w:rsidRPr="00DE3B60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97"/>
              <w:rPr>
                <w:rFonts w:asciiTheme="minorHAnsi" w:hAnsiTheme="minorHAnsi"/>
                <w:color w:val="000000" w:themeColor="text1"/>
              </w:rPr>
            </w:pP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 xml:space="preserve">al 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g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orno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9AAB30" w14:textId="77777777" w:rsidR="00C53082" w:rsidRPr="00DE3B60" w:rsidRDefault="00C53082" w:rsidP="0013611F">
            <w:pPr>
              <w:spacing w:before="40" w:after="40"/>
              <w:ind w:left="153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53082" w:rsidRPr="00DE3B60" w14:paraId="2B70751C" w14:textId="77777777" w:rsidTr="00DE3B60"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614024" w14:textId="77777777" w:rsidR="00C53082" w:rsidRPr="00DE3B60" w:rsidRDefault="00C53082" w:rsidP="0013611F">
            <w:pPr>
              <w:pStyle w:val="TableParagraph"/>
              <w:kinsoku w:val="0"/>
              <w:overflowPunct w:val="0"/>
              <w:spacing w:before="40" w:after="40"/>
              <w:ind w:left="97" w:right="100"/>
              <w:rPr>
                <w:rFonts w:asciiTheme="minorHAnsi" w:hAnsiTheme="minorHAnsi"/>
                <w:color w:val="000000" w:themeColor="text1"/>
              </w:rPr>
            </w:pP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 xml:space="preserve">alle 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pacing w:val="-1"/>
                <w:sz w:val="22"/>
                <w:szCs w:val="22"/>
              </w:rPr>
              <w:t>or</w:t>
            </w:r>
            <w:r w:rsidRPr="00DE3B60">
              <w:rPr>
                <w:rFonts w:asciiTheme="minorHAnsi" w:hAnsiTheme="minorHAnsi" w:cs="Arial Narrow"/>
                <w:b/>
                <w:bCs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6B312" w14:textId="77777777" w:rsidR="00C53082" w:rsidRPr="00DE3B60" w:rsidRDefault="00C53082" w:rsidP="0013611F">
            <w:pPr>
              <w:spacing w:before="40" w:after="40"/>
              <w:ind w:left="153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4497629" w14:textId="77777777" w:rsidR="00C53082" w:rsidRPr="00DE3B60" w:rsidRDefault="00C53082" w:rsidP="00C53082">
      <w:pPr>
        <w:kinsoku w:val="0"/>
        <w:overflowPunct w:val="0"/>
        <w:spacing w:line="200" w:lineRule="exact"/>
        <w:rPr>
          <w:rFonts w:asciiTheme="minorHAnsi" w:hAnsiTheme="minorHAnsi"/>
          <w:color w:val="000000" w:themeColor="text1"/>
          <w:sz w:val="20"/>
          <w:szCs w:val="20"/>
        </w:rPr>
      </w:pPr>
    </w:p>
    <w:p w14:paraId="6146C534" w14:textId="77777777" w:rsidR="00060A45" w:rsidRPr="00060A45" w:rsidRDefault="00060A45" w:rsidP="00C53082">
      <w:pPr>
        <w:kinsoku w:val="0"/>
        <w:overflowPunct w:val="0"/>
        <w:spacing w:before="12" w:line="260" w:lineRule="exact"/>
        <w:rPr>
          <w:rFonts w:asciiTheme="minorHAnsi" w:hAnsiTheme="minorHAnsi"/>
          <w:color w:val="000000" w:themeColor="text1"/>
          <w:sz w:val="22"/>
          <w:szCs w:val="26"/>
        </w:rPr>
      </w:pPr>
    </w:p>
    <w:p w14:paraId="73085293" w14:textId="77777777" w:rsidR="00060A45" w:rsidRPr="00DE3B60" w:rsidRDefault="00060A45" w:rsidP="00C53082">
      <w:pPr>
        <w:kinsoku w:val="0"/>
        <w:overflowPunct w:val="0"/>
        <w:spacing w:before="12" w:line="260" w:lineRule="exact"/>
        <w:rPr>
          <w:rFonts w:asciiTheme="minorHAnsi" w:hAnsiTheme="minorHAnsi"/>
          <w:color w:val="000000" w:themeColor="text1"/>
          <w:sz w:val="26"/>
          <w:szCs w:val="26"/>
        </w:rPr>
      </w:pPr>
    </w:p>
    <w:p w14:paraId="2154C6D1" w14:textId="77777777" w:rsidR="00C53082" w:rsidRPr="00DE3B60" w:rsidRDefault="00C53082" w:rsidP="00021795">
      <w:pPr>
        <w:kinsoku w:val="0"/>
        <w:overflowPunct w:val="0"/>
        <w:spacing w:before="70"/>
        <w:ind w:left="142"/>
        <w:rPr>
          <w:rFonts w:asciiTheme="minorHAnsi" w:hAnsiTheme="minorHAnsi" w:cs="Arial Narrow"/>
          <w:color w:val="000000" w:themeColor="text1"/>
          <w:sz w:val="22"/>
        </w:rPr>
      </w:pPr>
      <w:r w:rsidRPr="00DE3B60">
        <w:rPr>
          <w:rFonts w:asciiTheme="minorHAnsi" w:hAnsiTheme="minorHAnsi" w:cs="Arial Narrow"/>
          <w:color w:val="000000" w:themeColor="text1"/>
          <w:spacing w:val="-1"/>
          <w:sz w:val="22"/>
        </w:rPr>
        <w:t>D</w:t>
      </w:r>
      <w:r w:rsidRPr="00DE3B60">
        <w:rPr>
          <w:rFonts w:asciiTheme="minorHAnsi" w:hAnsiTheme="minorHAnsi" w:cs="Arial Narrow"/>
          <w:color w:val="000000" w:themeColor="text1"/>
          <w:sz w:val="22"/>
        </w:rPr>
        <w:t>ata,</w:t>
      </w:r>
      <w:r w:rsidR="00021795" w:rsidRPr="00DE3B60">
        <w:rPr>
          <w:rFonts w:asciiTheme="minorHAnsi" w:hAnsiTheme="minorHAnsi" w:cs="Arial Narrow"/>
          <w:color w:val="000000" w:themeColor="text1"/>
          <w:sz w:val="22"/>
        </w:rPr>
        <w:t xml:space="preserve"> </w:t>
      </w:r>
    </w:p>
    <w:p w14:paraId="4C5C0BAE" w14:textId="77777777" w:rsidR="00C53082" w:rsidRPr="00DE3B60" w:rsidRDefault="00C53082" w:rsidP="00C53082">
      <w:pPr>
        <w:kinsoku w:val="0"/>
        <w:overflowPunct w:val="0"/>
        <w:spacing w:before="3" w:line="180" w:lineRule="exact"/>
        <w:rPr>
          <w:rFonts w:asciiTheme="minorHAnsi" w:hAnsiTheme="minorHAnsi"/>
          <w:color w:val="000000" w:themeColor="text1"/>
          <w:sz w:val="18"/>
          <w:szCs w:val="18"/>
        </w:rPr>
      </w:pPr>
    </w:p>
    <w:p w14:paraId="0238DE31" w14:textId="77777777" w:rsidR="00C53082" w:rsidRPr="00DE3B60" w:rsidRDefault="00021795" w:rsidP="00C53082">
      <w:pPr>
        <w:pStyle w:val="Corpotesto"/>
        <w:kinsoku w:val="0"/>
        <w:overflowPunct w:val="0"/>
        <w:ind w:left="6585"/>
        <w:rPr>
          <w:rFonts w:asciiTheme="minorHAnsi" w:hAnsiTheme="minorHAnsi"/>
          <w:color w:val="000000" w:themeColor="text1"/>
        </w:rPr>
      </w:pPr>
      <w:r w:rsidRPr="00DE3B60">
        <w:rPr>
          <w:rFonts w:asciiTheme="minorHAnsi" w:hAnsiTheme="minorHAnsi"/>
          <w:color w:val="000000" w:themeColor="text1"/>
          <w:spacing w:val="-1"/>
        </w:rPr>
        <w:t xml:space="preserve">     </w:t>
      </w:r>
      <w:r w:rsidR="0013611F" w:rsidRPr="00DE3B60">
        <w:rPr>
          <w:rFonts w:asciiTheme="minorHAnsi" w:hAnsiTheme="minorHAnsi"/>
          <w:color w:val="000000" w:themeColor="text1"/>
          <w:spacing w:val="-1"/>
        </w:rPr>
        <w:t xml:space="preserve"> </w:t>
      </w:r>
      <w:r w:rsidR="00C53082" w:rsidRPr="00DE3B60">
        <w:rPr>
          <w:rFonts w:asciiTheme="minorHAnsi" w:hAnsiTheme="minorHAnsi"/>
          <w:color w:val="000000" w:themeColor="text1"/>
          <w:spacing w:val="-1"/>
        </w:rPr>
        <w:t>F</w:t>
      </w:r>
      <w:r w:rsidR="00C53082" w:rsidRPr="00DE3B60">
        <w:rPr>
          <w:rFonts w:asciiTheme="minorHAnsi" w:hAnsiTheme="minorHAnsi"/>
          <w:color w:val="000000" w:themeColor="text1"/>
        </w:rPr>
        <w:t>i</w:t>
      </w:r>
      <w:r w:rsidR="00C53082" w:rsidRPr="00DE3B60">
        <w:rPr>
          <w:rFonts w:asciiTheme="minorHAnsi" w:hAnsiTheme="minorHAnsi"/>
          <w:color w:val="000000" w:themeColor="text1"/>
          <w:spacing w:val="-1"/>
        </w:rPr>
        <w:t>r</w:t>
      </w:r>
      <w:r w:rsidR="00C53082" w:rsidRPr="00DE3B60">
        <w:rPr>
          <w:rFonts w:asciiTheme="minorHAnsi" w:hAnsiTheme="minorHAnsi"/>
          <w:color w:val="000000" w:themeColor="text1"/>
        </w:rPr>
        <w:t>ma</w:t>
      </w:r>
    </w:p>
    <w:p w14:paraId="5AB0B852" w14:textId="77777777" w:rsidR="00C53082" w:rsidRPr="00DE3B60" w:rsidRDefault="00C53082" w:rsidP="00C53082">
      <w:pPr>
        <w:kinsoku w:val="0"/>
        <w:overflowPunct w:val="0"/>
        <w:spacing w:line="200" w:lineRule="exact"/>
        <w:rPr>
          <w:rFonts w:asciiTheme="minorHAnsi" w:hAnsiTheme="minorHAnsi"/>
          <w:color w:val="000000" w:themeColor="text1"/>
          <w:sz w:val="20"/>
          <w:szCs w:val="20"/>
        </w:rPr>
      </w:pPr>
    </w:p>
    <w:p w14:paraId="489BF64F" w14:textId="77777777" w:rsidR="00021795" w:rsidRPr="00DE3B60" w:rsidRDefault="00021795" w:rsidP="00C53082">
      <w:pPr>
        <w:kinsoku w:val="0"/>
        <w:overflowPunct w:val="0"/>
        <w:spacing w:line="200" w:lineRule="exact"/>
        <w:rPr>
          <w:rFonts w:asciiTheme="minorHAnsi" w:hAnsiTheme="minorHAnsi"/>
          <w:color w:val="000000" w:themeColor="text1"/>
          <w:sz w:val="20"/>
          <w:szCs w:val="20"/>
        </w:rPr>
      </w:pPr>
    </w:p>
    <w:p w14:paraId="22452159" w14:textId="77777777" w:rsidR="00021795" w:rsidRPr="00DE3B60" w:rsidRDefault="00021795" w:rsidP="00C53082">
      <w:pPr>
        <w:kinsoku w:val="0"/>
        <w:overflowPunct w:val="0"/>
        <w:spacing w:line="200" w:lineRule="exact"/>
        <w:rPr>
          <w:rFonts w:asciiTheme="minorHAnsi" w:hAnsiTheme="minorHAnsi"/>
          <w:color w:val="000000" w:themeColor="text1"/>
          <w:sz w:val="20"/>
          <w:szCs w:val="20"/>
        </w:rPr>
      </w:pPr>
    </w:p>
    <w:p w14:paraId="511D1558" w14:textId="77777777" w:rsidR="00C53082" w:rsidRPr="00DE3B60" w:rsidRDefault="00C53082" w:rsidP="00C53082">
      <w:pPr>
        <w:kinsoku w:val="0"/>
        <w:overflowPunct w:val="0"/>
        <w:spacing w:before="10" w:line="280" w:lineRule="exact"/>
        <w:rPr>
          <w:rFonts w:asciiTheme="minorHAnsi" w:hAnsiTheme="minorHAnsi"/>
          <w:color w:val="000000" w:themeColor="text1"/>
          <w:sz w:val="28"/>
          <w:szCs w:val="28"/>
        </w:rPr>
      </w:pPr>
    </w:p>
    <w:p w14:paraId="63C8ABC8" w14:textId="77777777" w:rsidR="0013611F" w:rsidRPr="00DE3B60" w:rsidRDefault="0013611F" w:rsidP="002B5AE9">
      <w:pPr>
        <w:kinsoku w:val="0"/>
        <w:overflowPunct w:val="0"/>
        <w:spacing w:after="120"/>
        <w:ind w:left="4632"/>
        <w:jc w:val="center"/>
        <w:rPr>
          <w:rFonts w:asciiTheme="minorHAnsi" w:hAnsiTheme="minorHAnsi" w:cs="Arial Narrow"/>
          <w:b/>
          <w:bCs/>
          <w:color w:val="000000" w:themeColor="text1"/>
          <w:spacing w:val="-1"/>
          <w:sz w:val="20"/>
          <w:szCs w:val="20"/>
        </w:rPr>
      </w:pPr>
    </w:p>
    <w:p w14:paraId="2472F731" w14:textId="77777777" w:rsidR="00C53082" w:rsidRPr="00DE3B60" w:rsidRDefault="00C53082" w:rsidP="002B5AE9">
      <w:pPr>
        <w:kinsoku w:val="0"/>
        <w:overflowPunct w:val="0"/>
        <w:spacing w:after="120"/>
        <w:ind w:left="4632"/>
        <w:jc w:val="center"/>
        <w:rPr>
          <w:rFonts w:asciiTheme="minorHAnsi" w:hAnsiTheme="minorHAnsi" w:cs="Arial Narrow"/>
          <w:color w:val="000000" w:themeColor="text1"/>
          <w:sz w:val="20"/>
          <w:szCs w:val="20"/>
        </w:rPr>
      </w:pPr>
      <w:r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0"/>
          <w:szCs w:val="20"/>
        </w:rPr>
        <w:t>V</w:t>
      </w:r>
      <w:r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I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0"/>
          <w:szCs w:val="20"/>
        </w:rPr>
        <w:t>S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3"/>
          <w:sz w:val="20"/>
          <w:szCs w:val="20"/>
        </w:rPr>
        <w:t>T</w:t>
      </w:r>
      <w:r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O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-12"/>
          <w:sz w:val="20"/>
          <w:szCs w:val="20"/>
        </w:rPr>
        <w:t xml:space="preserve"> </w:t>
      </w:r>
      <w:r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si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-10"/>
          <w:sz w:val="20"/>
          <w:szCs w:val="20"/>
        </w:rPr>
        <w:t xml:space="preserve"> </w:t>
      </w:r>
      <w:r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a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u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3"/>
          <w:sz w:val="20"/>
          <w:szCs w:val="20"/>
        </w:rPr>
        <w:t>t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o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-2"/>
          <w:sz w:val="20"/>
          <w:szCs w:val="20"/>
        </w:rPr>
        <w:t>r</w:t>
      </w:r>
      <w:r w:rsidRPr="00DE3B60">
        <w:rPr>
          <w:rFonts w:asciiTheme="minorHAnsi" w:hAnsiTheme="minorHAnsi" w:cs="Arial Narrow"/>
          <w:b/>
          <w:bCs/>
          <w:color w:val="000000" w:themeColor="text1"/>
          <w:spacing w:val="2"/>
          <w:sz w:val="20"/>
          <w:szCs w:val="20"/>
        </w:rPr>
        <w:t>i</w:t>
      </w:r>
      <w:r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zza</w:t>
      </w:r>
    </w:p>
    <w:p w14:paraId="6981DCFA" w14:textId="77777777" w:rsidR="00C53082" w:rsidRDefault="00D959E1" w:rsidP="00C53082">
      <w:pPr>
        <w:kinsoku w:val="0"/>
        <w:overflowPunct w:val="0"/>
        <w:spacing w:before="1"/>
        <w:ind w:left="4499"/>
        <w:jc w:val="center"/>
        <w:rPr>
          <w:rFonts w:asciiTheme="minorHAnsi" w:hAnsiTheme="minorHAnsi" w:cs="Arial Narrow"/>
          <w:b/>
          <w:bCs/>
          <w:color w:val="000000" w:themeColor="text1"/>
          <w:spacing w:val="-4"/>
          <w:sz w:val="20"/>
          <w:szCs w:val="20"/>
        </w:rPr>
      </w:pPr>
      <w:r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La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0"/>
          <w:szCs w:val="20"/>
        </w:rPr>
        <w:t>C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oo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2"/>
          <w:sz w:val="20"/>
          <w:szCs w:val="20"/>
        </w:rPr>
        <w:t>r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d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i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n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at</w:t>
      </w:r>
      <w:r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rice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d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el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0"/>
          <w:szCs w:val="20"/>
        </w:rPr>
        <w:t>C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d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Lm</w:t>
      </w:r>
      <w:proofErr w:type="spellEnd"/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a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c.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u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.</w:t>
      </w:r>
      <w:proofErr w:type="spellEnd"/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 xml:space="preserve"> in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1"/>
          <w:sz w:val="20"/>
          <w:szCs w:val="20"/>
        </w:rPr>
        <w:t>A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2"/>
          <w:sz w:val="20"/>
          <w:szCs w:val="20"/>
        </w:rPr>
        <w:t>r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c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h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itett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1"/>
          <w:sz w:val="20"/>
          <w:szCs w:val="20"/>
        </w:rPr>
        <w:t>u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2"/>
          <w:sz w:val="20"/>
          <w:szCs w:val="20"/>
        </w:rPr>
        <w:t>r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z w:val="20"/>
          <w:szCs w:val="20"/>
        </w:rPr>
        <w:t>a</w:t>
      </w:r>
      <w:r w:rsidR="00C53082" w:rsidRPr="00DE3B60">
        <w:rPr>
          <w:rFonts w:asciiTheme="minorHAnsi" w:hAnsiTheme="minorHAnsi" w:cs="Arial Narrow"/>
          <w:b/>
          <w:bCs/>
          <w:color w:val="000000" w:themeColor="text1"/>
          <w:spacing w:val="-4"/>
          <w:sz w:val="20"/>
          <w:szCs w:val="20"/>
        </w:rPr>
        <w:t xml:space="preserve"> </w:t>
      </w:r>
    </w:p>
    <w:p w14:paraId="36075C48" w14:textId="1A5942BF" w:rsidR="00D959E1" w:rsidRDefault="00D959E1" w:rsidP="00C53082">
      <w:pPr>
        <w:kinsoku w:val="0"/>
        <w:overflowPunct w:val="0"/>
        <w:spacing w:before="1"/>
        <w:ind w:left="4499"/>
        <w:jc w:val="center"/>
        <w:rPr>
          <w:rFonts w:asciiTheme="minorHAnsi" w:hAnsiTheme="minorHAnsi" w:cs="Arial Narrow"/>
          <w:b/>
          <w:color w:val="000000" w:themeColor="text1"/>
          <w:sz w:val="20"/>
          <w:szCs w:val="20"/>
        </w:rPr>
      </w:pPr>
      <w:r w:rsidRPr="00D959E1">
        <w:rPr>
          <w:rFonts w:asciiTheme="minorHAnsi" w:hAnsiTheme="minorHAnsi" w:cs="Arial Narrow"/>
          <w:b/>
          <w:color w:val="000000" w:themeColor="text1"/>
          <w:sz w:val="20"/>
          <w:szCs w:val="20"/>
        </w:rPr>
        <w:t xml:space="preserve">Prof.ssa </w:t>
      </w:r>
      <w:r w:rsidR="00CB2CAC">
        <w:rPr>
          <w:rFonts w:asciiTheme="minorHAnsi" w:hAnsiTheme="minorHAnsi" w:cs="Arial Narrow"/>
          <w:b/>
          <w:color w:val="000000" w:themeColor="text1"/>
          <w:sz w:val="20"/>
          <w:szCs w:val="20"/>
        </w:rPr>
        <w:t>Alessandra Barresi</w:t>
      </w:r>
    </w:p>
    <w:p w14:paraId="536BFA7D" w14:textId="77777777" w:rsidR="001E4933" w:rsidRPr="00D959E1" w:rsidRDefault="001E4933" w:rsidP="00C53082">
      <w:pPr>
        <w:kinsoku w:val="0"/>
        <w:overflowPunct w:val="0"/>
        <w:spacing w:before="1"/>
        <w:ind w:left="4499"/>
        <w:jc w:val="center"/>
        <w:rPr>
          <w:rFonts w:asciiTheme="minorHAnsi" w:hAnsiTheme="minorHAnsi" w:cs="Arial Narrow"/>
          <w:b/>
          <w:color w:val="000000" w:themeColor="text1"/>
          <w:sz w:val="20"/>
          <w:szCs w:val="20"/>
        </w:rPr>
      </w:pPr>
    </w:p>
    <w:p w14:paraId="7075806C" w14:textId="77777777" w:rsidR="00021795" w:rsidRPr="00DE3B60" w:rsidRDefault="00021795" w:rsidP="00021795">
      <w:pPr>
        <w:kinsoku w:val="0"/>
        <w:overflowPunct w:val="0"/>
        <w:spacing w:before="1"/>
        <w:ind w:left="4548"/>
        <w:jc w:val="center"/>
        <w:rPr>
          <w:rFonts w:asciiTheme="minorHAnsi" w:hAnsiTheme="minorHAnsi" w:cs="Arial Narrow"/>
          <w:color w:val="000000" w:themeColor="text1"/>
          <w:sz w:val="20"/>
          <w:szCs w:val="20"/>
        </w:rPr>
      </w:pPr>
    </w:p>
    <w:sectPr w:rsidR="00021795" w:rsidRPr="00DE3B60" w:rsidSect="003B724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B01C0" w14:textId="77777777" w:rsidR="006C7762" w:rsidRDefault="006C7762" w:rsidP="00323005">
      <w:r>
        <w:separator/>
      </w:r>
    </w:p>
  </w:endnote>
  <w:endnote w:type="continuationSeparator" w:id="0">
    <w:p w14:paraId="15AED328" w14:textId="77777777" w:rsidR="006C7762" w:rsidRDefault="006C7762" w:rsidP="003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FD9B6" w14:textId="77777777" w:rsidR="00305EF5" w:rsidRDefault="00305EF5" w:rsidP="00305EF5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2C2FFC3A" w14:textId="77777777" w:rsidR="00305EF5" w:rsidRDefault="005F1B67" w:rsidP="00305EF5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rFonts w:asciiTheme="minorHAnsi" w:hAnsiTheme="minorHAnsi" w:cstheme="minorBidi"/>
        <w:noProof/>
        <w:color w:val="002060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118110</wp:posOffset>
              </wp:positionH>
              <wp:positionV relativeFrom="paragraph">
                <wp:posOffset>37465</wp:posOffset>
              </wp:positionV>
              <wp:extent cx="6121400" cy="0"/>
              <wp:effectExtent l="13335" t="8890" r="8890" b="1016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EAEF8" id="Connettore 1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2.95pt" to="491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" strokecolor="#002060" strokeweight="1pt">
              <o:lock v:ext="edit" shapetype="f"/>
            </v:line>
          </w:pict>
        </mc:Fallback>
      </mc:AlternateContent>
    </w:r>
    <w:r w:rsidR="00305EF5" w:rsidRPr="00E6620C">
      <w:rPr>
        <w:rFonts w:ascii="Franklin Gothic Book" w:hAnsi="Franklin Gothic Book" w:cs="Arial"/>
        <w:color w:val="002060"/>
        <w:sz w:val="16"/>
      </w:rPr>
      <w:t xml:space="preserve"> </w:t>
    </w:r>
  </w:p>
  <w:p w14:paraId="47EC0022" w14:textId="3419641C" w:rsidR="00305EF5" w:rsidRPr="00163301" w:rsidRDefault="00305EF5" w:rsidP="00305EF5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CB2CAC">
      <w:rPr>
        <w:rFonts w:ascii="Franklin Gothic Book" w:hAnsi="Franklin Gothic Book" w:cs="Arial"/>
        <w:color w:val="002060"/>
        <w:sz w:val="16"/>
      </w:rPr>
      <w:t>Design</w:t>
    </w:r>
  </w:p>
  <w:p w14:paraId="43CDE1A2" w14:textId="77777777" w:rsidR="00305EF5" w:rsidRDefault="00305EF5" w:rsidP="00305EF5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Pr="00163301">
      <w:rPr>
        <w:rFonts w:ascii="Franklin Gothic Book" w:hAnsi="Franklin Gothic Book" w:cs="Arial"/>
        <w:color w:val="002060"/>
        <w:sz w:val="16"/>
      </w:rPr>
      <w:t>+ 39 0965 1697</w:t>
    </w:r>
    <w:r>
      <w:rPr>
        <w:rFonts w:ascii="Franklin Gothic Book" w:hAnsi="Franklin Gothic Book" w:cs="Arial"/>
        <w:color w:val="002060"/>
        <w:sz w:val="16"/>
      </w:rPr>
      <w:t>23</w:t>
    </w:r>
    <w:r w:rsidR="009350CE">
      <w:rPr>
        <w:rFonts w:ascii="Franklin Gothic Book" w:hAnsi="Franklin Gothic Book" w:cs="Arial"/>
        <w:color w:val="002060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D00E" w14:textId="77777777" w:rsidR="006C7762" w:rsidRDefault="006C7762" w:rsidP="00323005">
      <w:r>
        <w:separator/>
      </w:r>
    </w:p>
  </w:footnote>
  <w:footnote w:type="continuationSeparator" w:id="0">
    <w:p w14:paraId="131B7883" w14:textId="77777777" w:rsidR="006C7762" w:rsidRDefault="006C7762" w:rsidP="003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D989" w14:textId="2BA7E234" w:rsidR="00323005" w:rsidRDefault="00CB2CAC">
    <w:pPr>
      <w:pStyle w:val="Intestazione"/>
    </w:pPr>
    <w:r>
      <w:rPr>
        <w:noProof/>
      </w:rPr>
      <w:drawing>
        <wp:inline distT="0" distB="0" distL="0" distR="0" wp14:anchorId="629DAAB9" wp14:editId="34469D7D">
          <wp:extent cx="1292911" cy="464820"/>
          <wp:effectExtent l="0" t="0" r="2540" b="0"/>
          <wp:docPr id="954715856" name="Immagine 2" descr="Immagine che contiene Elementi grafici, testo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715856" name="Immagine 2" descr="Immagine che contiene Elementi grafici, testo, Carattere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440" cy="467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A1DD1"/>
    <w:multiLevelType w:val="hybridMultilevel"/>
    <w:tmpl w:val="0A90A484"/>
    <w:lvl w:ilvl="0" w:tplc="105C1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4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EB"/>
    <w:rsid w:val="00021795"/>
    <w:rsid w:val="00033A70"/>
    <w:rsid w:val="00060A45"/>
    <w:rsid w:val="000A571A"/>
    <w:rsid w:val="000F7B18"/>
    <w:rsid w:val="001322DF"/>
    <w:rsid w:val="0013611F"/>
    <w:rsid w:val="00186EB3"/>
    <w:rsid w:val="00191118"/>
    <w:rsid w:val="001A6AB4"/>
    <w:rsid w:val="001B3528"/>
    <w:rsid w:val="001E4933"/>
    <w:rsid w:val="002025D5"/>
    <w:rsid w:val="0020455D"/>
    <w:rsid w:val="00276532"/>
    <w:rsid w:val="002B5AE9"/>
    <w:rsid w:val="002D2559"/>
    <w:rsid w:val="002D3B09"/>
    <w:rsid w:val="00305EF5"/>
    <w:rsid w:val="00321C1D"/>
    <w:rsid w:val="00323005"/>
    <w:rsid w:val="003B5147"/>
    <w:rsid w:val="003B7248"/>
    <w:rsid w:val="003C42FE"/>
    <w:rsid w:val="003C7A39"/>
    <w:rsid w:val="00407706"/>
    <w:rsid w:val="00450144"/>
    <w:rsid w:val="004A0286"/>
    <w:rsid w:val="004A6924"/>
    <w:rsid w:val="004D22BB"/>
    <w:rsid w:val="005672C6"/>
    <w:rsid w:val="005A195E"/>
    <w:rsid w:val="005A5A00"/>
    <w:rsid w:val="005F1B67"/>
    <w:rsid w:val="005F2CC0"/>
    <w:rsid w:val="006008FE"/>
    <w:rsid w:val="00680200"/>
    <w:rsid w:val="0069490C"/>
    <w:rsid w:val="006C7762"/>
    <w:rsid w:val="007034DD"/>
    <w:rsid w:val="007360C0"/>
    <w:rsid w:val="00861496"/>
    <w:rsid w:val="008E0D08"/>
    <w:rsid w:val="00912F2D"/>
    <w:rsid w:val="009350CE"/>
    <w:rsid w:val="00937768"/>
    <w:rsid w:val="00937CC1"/>
    <w:rsid w:val="00951BCB"/>
    <w:rsid w:val="009625C4"/>
    <w:rsid w:val="00966AE9"/>
    <w:rsid w:val="009A2E31"/>
    <w:rsid w:val="009D4723"/>
    <w:rsid w:val="009E11A2"/>
    <w:rsid w:val="00A834B8"/>
    <w:rsid w:val="00AC3BEB"/>
    <w:rsid w:val="00B45640"/>
    <w:rsid w:val="00B911AB"/>
    <w:rsid w:val="00B9684D"/>
    <w:rsid w:val="00C44CFB"/>
    <w:rsid w:val="00C53082"/>
    <w:rsid w:val="00C5357F"/>
    <w:rsid w:val="00C83003"/>
    <w:rsid w:val="00CB2CAC"/>
    <w:rsid w:val="00CC1E00"/>
    <w:rsid w:val="00CF00D7"/>
    <w:rsid w:val="00D3521F"/>
    <w:rsid w:val="00D754BE"/>
    <w:rsid w:val="00D83417"/>
    <w:rsid w:val="00D959E1"/>
    <w:rsid w:val="00DE3B60"/>
    <w:rsid w:val="00F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07C5E"/>
  <w15:docId w15:val="{A1BC92F1-70EA-4926-A8AE-B8BE68E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53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53082"/>
    <w:pPr>
      <w:spacing w:before="73"/>
      <w:ind w:left="212"/>
    </w:pPr>
    <w:rPr>
      <w:rFonts w:ascii="Arial Narrow" w:hAnsi="Arial Narrow" w:cs="Arial Narrow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3082"/>
    <w:rPr>
      <w:rFonts w:ascii="Arial Narrow" w:eastAsiaTheme="minorEastAsia" w:hAnsi="Arial Narrow" w:cs="Arial Narrow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53082"/>
  </w:style>
  <w:style w:type="character" w:styleId="Testosegnaposto">
    <w:name w:val="Placeholder Text"/>
    <w:basedOn w:val="Carpredefinitoparagrafo"/>
    <w:uiPriority w:val="99"/>
    <w:semiHidden/>
    <w:rsid w:val="00C5308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0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082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2F2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3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00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3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00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0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\Desktop\Richiesta%20di%20rinvio%20esami_CdL%20Architettu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C2363-3F6F-424F-920E-C63DC665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di rinvio esami_CdL Architettura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Anna Di Stefano</cp:lastModifiedBy>
  <cp:revision>3</cp:revision>
  <dcterms:created xsi:type="dcterms:W3CDTF">2025-04-08T14:42:00Z</dcterms:created>
  <dcterms:modified xsi:type="dcterms:W3CDTF">2025-04-08T14:43:00Z</dcterms:modified>
</cp:coreProperties>
</file>